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89" w:rsidRDefault="0049503E">
      <w:pPr>
        <w:pStyle w:val="CoverSheet"/>
        <w:pBdr>
          <w:bottom w:val="single" w:sz="12" w:space="0" w:color="auto"/>
        </w:pBdr>
        <w:spacing w:before="3600"/>
        <w:jc w:val="right"/>
        <w:rPr>
          <w:b w:val="0"/>
          <w:smallCaps/>
          <w:sz w:val="72"/>
        </w:rPr>
      </w:pPr>
      <w:r>
        <w:rPr>
          <w:b w:val="0"/>
          <w:smallCaps/>
          <w:sz w:val="72"/>
        </w:rPr>
        <w:t>Creative Treatment</w:t>
      </w:r>
    </w:p>
    <w:p w:rsidR="00285C01" w:rsidRDefault="0049503E" w:rsidP="00D564F2">
      <w:pPr>
        <w:pStyle w:val="CoverSheet"/>
      </w:pPr>
      <w:r>
        <w:t xml:space="preserve"> </w:t>
      </w:r>
      <w:r>
        <w:t>Prepared for: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948"/>
      </w:tblGrid>
      <w:tr w:rsidR="00285C01" w:rsidTr="00B35242">
        <w:trPr>
          <w:jc w:val="right"/>
        </w:trPr>
        <w:tc>
          <w:tcPr>
            <w:tcW w:w="1980" w:type="dxa"/>
          </w:tcPr>
          <w:p w:rsidR="00285C01" w:rsidRDefault="0049503E" w:rsidP="009E0170">
            <w:pPr>
              <w:pStyle w:val="CoverSheet"/>
              <w:tabs>
                <w:tab w:val="clear" w:pos="3420"/>
                <w:tab w:val="clear" w:pos="3600"/>
                <w:tab w:val="right" w:pos="2520"/>
                <w:tab w:val="left" w:pos="2880"/>
              </w:tabs>
              <w:ind w:left="0"/>
            </w:pPr>
            <w:r>
              <w:t>Event Name</w:t>
            </w:r>
          </w:p>
        </w:tc>
        <w:bookmarkStart w:id="0" w:name="Text1"/>
        <w:tc>
          <w:tcPr>
            <w:tcW w:w="6948" w:type="dxa"/>
          </w:tcPr>
          <w:p w:rsidR="00285C01" w:rsidRPr="00F83898" w:rsidRDefault="0049503E" w:rsidP="009E0170">
            <w:pPr>
              <w:pStyle w:val="CoverSheet"/>
              <w:tabs>
                <w:tab w:val="clear" w:pos="3420"/>
                <w:tab w:val="clear" w:pos="3600"/>
                <w:tab w:val="right" w:pos="2520"/>
                <w:tab w:val="left" w:pos="2880"/>
              </w:tabs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i.e. Weekend, 2:42, CO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i.e. Weekend, 2:42, COH</w:t>
            </w:r>
            <w:r>
              <w:fldChar w:fldCharType="end"/>
            </w:r>
            <w:bookmarkEnd w:id="0"/>
          </w:p>
        </w:tc>
      </w:tr>
      <w:tr w:rsidR="00285C01" w:rsidTr="00B35242">
        <w:trPr>
          <w:jc w:val="right"/>
        </w:trPr>
        <w:tc>
          <w:tcPr>
            <w:tcW w:w="1980" w:type="dxa"/>
          </w:tcPr>
          <w:p w:rsidR="00285C01" w:rsidRDefault="0049503E" w:rsidP="009E0170">
            <w:pPr>
              <w:pStyle w:val="CoverSheet"/>
              <w:tabs>
                <w:tab w:val="clear" w:pos="3420"/>
                <w:tab w:val="clear" w:pos="3600"/>
                <w:tab w:val="right" w:pos="2520"/>
                <w:tab w:val="left" w:pos="2880"/>
              </w:tabs>
              <w:ind w:left="0"/>
            </w:pPr>
            <w:r>
              <w:t>Series Name</w:t>
            </w:r>
          </w:p>
        </w:tc>
        <w:bookmarkStart w:id="1" w:name="Text2"/>
        <w:tc>
          <w:tcPr>
            <w:tcW w:w="6948" w:type="dxa"/>
          </w:tcPr>
          <w:p w:rsidR="00285C01" w:rsidRPr="00F83898" w:rsidRDefault="0049503E" w:rsidP="009E0170">
            <w:pPr>
              <w:pStyle w:val="CoverSheet"/>
              <w:tabs>
                <w:tab w:val="clear" w:pos="3420"/>
                <w:tab w:val="clear" w:pos="3600"/>
                <w:tab w:val="right" w:pos="2520"/>
                <w:tab w:val="left" w:pos="2880"/>
              </w:tabs>
              <w:ind w:left="0"/>
            </w:pPr>
            <w:r w:rsidRPr="00F83898">
              <w:fldChar w:fldCharType="begin">
                <w:ffData>
                  <w:name w:val="Text2"/>
                  <w:enabled/>
                  <w:calcOnExit w:val="0"/>
                  <w:textInput>
                    <w:default w:val="i.e. Influence, Enough, Only God"/>
                  </w:textInput>
                </w:ffData>
              </w:fldChar>
            </w:r>
            <w:r w:rsidRPr="00F83898">
              <w:instrText xml:space="preserve"> FORMTEXT </w:instrText>
            </w:r>
            <w:r w:rsidRPr="00F83898">
              <w:fldChar w:fldCharType="separate"/>
            </w:r>
            <w:r w:rsidRPr="00F83898">
              <w:t>i.e. Influence, Enough, Only God</w:t>
            </w:r>
            <w:r w:rsidRPr="00F83898">
              <w:fldChar w:fldCharType="end"/>
            </w:r>
            <w:bookmarkEnd w:id="1"/>
          </w:p>
        </w:tc>
      </w:tr>
      <w:tr w:rsidR="00285C01" w:rsidTr="00B35242">
        <w:trPr>
          <w:jc w:val="right"/>
        </w:trPr>
        <w:tc>
          <w:tcPr>
            <w:tcW w:w="1980" w:type="dxa"/>
          </w:tcPr>
          <w:p w:rsidR="00285C01" w:rsidRDefault="0049503E" w:rsidP="009E0170">
            <w:pPr>
              <w:pStyle w:val="CoverSheet"/>
              <w:tabs>
                <w:tab w:val="clear" w:pos="3420"/>
                <w:tab w:val="clear" w:pos="3600"/>
                <w:tab w:val="right" w:pos="2520"/>
                <w:tab w:val="left" w:pos="2880"/>
              </w:tabs>
              <w:ind w:left="0"/>
            </w:pPr>
            <w:r>
              <w:t>Play Date</w:t>
            </w:r>
          </w:p>
        </w:tc>
        <w:bookmarkStart w:id="2" w:name="Text3"/>
        <w:tc>
          <w:tcPr>
            <w:tcW w:w="6948" w:type="dxa"/>
          </w:tcPr>
          <w:p w:rsidR="00285C01" w:rsidRDefault="0049503E" w:rsidP="009E0170">
            <w:pPr>
              <w:pStyle w:val="CoverSheet"/>
              <w:tabs>
                <w:tab w:val="clear" w:pos="3420"/>
                <w:tab w:val="clear" w:pos="3600"/>
                <w:tab w:val="right" w:pos="2520"/>
                <w:tab w:val="left" w:pos="2880"/>
              </w:tabs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</w:tbl>
    <w:p w:rsidR="00285C01" w:rsidRDefault="0049503E" w:rsidP="00285C01">
      <w:pPr>
        <w:pStyle w:val="CoverSheet"/>
        <w:tabs>
          <w:tab w:val="clear" w:pos="3420"/>
          <w:tab w:val="clear" w:pos="3600"/>
          <w:tab w:val="right" w:pos="2520"/>
          <w:tab w:val="left" w:pos="2880"/>
        </w:tabs>
        <w:ind w:left="540"/>
      </w:pPr>
      <w:r>
        <w:t xml:space="preserve">Working Title:  </w:t>
      </w:r>
      <w:bookmarkStart w:id="3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333F1F" w:rsidRPr="00F919BF" w:rsidRDefault="0049503E" w:rsidP="00285C01">
      <w:pPr>
        <w:pStyle w:val="CoverSheet"/>
        <w:tabs>
          <w:tab w:val="clear" w:pos="3420"/>
          <w:tab w:val="clear" w:pos="3600"/>
          <w:tab w:val="right" w:pos="2520"/>
          <w:tab w:val="left" w:pos="2880"/>
        </w:tabs>
        <w:ind w:left="540"/>
      </w:pPr>
      <w:r>
        <w:rPr>
          <w:i/>
        </w:rPr>
        <w:t>FINAL TITLE:</w:t>
      </w:r>
      <w:r w:rsidRPr="00F919BF">
        <w:rPr>
          <w:i/>
        </w:rPr>
        <w:tab/>
      </w:r>
      <w:r>
        <w:rPr>
          <w:i/>
        </w:rPr>
        <w:t xml:space="preserve"> </w:t>
      </w:r>
      <w:bookmarkStart w:id="4" w:name="Text5"/>
      <w:r>
        <w:rPr>
          <w:i/>
          <w:color w:val="FF0000"/>
        </w:rPr>
        <w:fldChar w:fldCharType="begin">
          <w:ffData>
            <w:name w:val="Text5"/>
            <w:enabled/>
            <w:calcOnExit w:val="0"/>
            <w:statusText w:type="text" w:val="If working title has been changed"/>
            <w:textInput>
              <w:default w:val="If working title has been changed"/>
            </w:textInput>
          </w:ffData>
        </w:fldChar>
      </w:r>
      <w:r>
        <w:rPr>
          <w:i/>
          <w:color w:val="FF0000"/>
        </w:rPr>
        <w:instrText xml:space="preserve"> FORMTEXT </w:instrText>
      </w:r>
      <w:r w:rsidRPr="00F83898"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color w:val="FF0000"/>
        </w:rPr>
        <w:t>If working title h</w:t>
      </w:r>
      <w:r>
        <w:rPr>
          <w:i/>
          <w:color w:val="FF0000"/>
        </w:rPr>
        <w:t>as been changed</w:t>
      </w:r>
      <w:r>
        <w:rPr>
          <w:i/>
          <w:color w:val="FF0000"/>
        </w:rPr>
        <w:fldChar w:fldCharType="end"/>
      </w:r>
      <w:bookmarkEnd w:id="4"/>
      <w:r w:rsidRPr="00F919BF">
        <w:rPr>
          <w:i/>
        </w:rPr>
        <w:tab/>
      </w:r>
      <w:r>
        <w:rPr>
          <w:i/>
        </w:rPr>
        <w:t xml:space="preserve"> </w:t>
      </w:r>
      <w:r>
        <w:t xml:space="preserve">   </w:t>
      </w:r>
    </w:p>
    <w:p w:rsidR="00333F1F" w:rsidRDefault="0049503E" w:rsidP="00F919BF">
      <w:pPr>
        <w:pStyle w:val="CoverSheet"/>
        <w:tabs>
          <w:tab w:val="clear" w:pos="3420"/>
          <w:tab w:val="clear" w:pos="3600"/>
          <w:tab w:val="right" w:pos="2520"/>
          <w:tab w:val="left" w:pos="2880"/>
        </w:tabs>
        <w:ind w:left="540"/>
      </w:pPr>
      <w:r>
        <w:t>Project #:</w:t>
      </w:r>
      <w:r>
        <w:t xml:space="preserve"> </w:t>
      </w:r>
      <w:bookmarkStart w:id="5" w:name="Text6"/>
      <w:r>
        <w:fldChar w:fldCharType="begin">
          <w:ffData>
            <w:name w:val="Text6"/>
            <w:enabled/>
            <w:calcOnExit w:val="0"/>
            <w:textInput>
              <w:default w:val="Assigned after approvel"/>
            </w:textInput>
          </w:ffData>
        </w:fldChar>
      </w:r>
      <w:r>
        <w:instrText xml:space="preserve"> FORMTEXT </w:instrText>
      </w:r>
      <w:r>
        <w:fldChar w:fldCharType="separate"/>
      </w:r>
      <w:r>
        <w:t>Assigned after approvel</w:t>
      </w:r>
      <w:r>
        <w:fldChar w:fldCharType="end"/>
      </w:r>
      <w:bookmarkEnd w:id="5"/>
      <w:r>
        <w:tab/>
      </w:r>
      <w:r>
        <w:tab/>
      </w:r>
    </w:p>
    <w:p w:rsidR="00285C01" w:rsidRDefault="0049503E" w:rsidP="00BA1E89">
      <w:pPr>
        <w:pStyle w:val="CoverSheet"/>
        <w:tabs>
          <w:tab w:val="clear" w:pos="3420"/>
          <w:tab w:val="clear" w:pos="3600"/>
          <w:tab w:val="right" w:pos="2520"/>
          <w:tab w:val="left" w:pos="2880"/>
        </w:tabs>
        <w:ind w:left="540"/>
      </w:pPr>
      <w:r>
        <w:t>Date:</w:t>
      </w:r>
      <w:r>
        <w:t xml:space="preserve"> </w:t>
      </w:r>
      <w:bookmarkStart w:id="6" w:name="Text7"/>
      <w:r>
        <w:fldChar w:fldCharType="begin">
          <w:ffData>
            <w:name w:val="Text7"/>
            <w:enabled/>
            <w:calcOnExit w:val="0"/>
            <w:textInput>
              <w:default w:val="Inception"/>
            </w:textInput>
          </w:ffData>
        </w:fldChar>
      </w:r>
      <w:r>
        <w:instrText xml:space="preserve"> FORMTEXT </w:instrText>
      </w:r>
      <w:r>
        <w:fldChar w:fldCharType="separate"/>
      </w:r>
      <w:r>
        <w:t>Inception</w:t>
      </w:r>
      <w:r>
        <w:fldChar w:fldCharType="end"/>
      </w:r>
      <w:bookmarkEnd w:id="6"/>
      <w:r>
        <w:tab/>
      </w:r>
      <w:r>
        <w:tab/>
      </w:r>
    </w:p>
    <w:p w:rsidR="00BA1E89" w:rsidRDefault="0049503E" w:rsidP="00BA1E89">
      <w:pPr>
        <w:pStyle w:val="CoverSheet"/>
        <w:tabs>
          <w:tab w:val="clear" w:pos="3420"/>
          <w:tab w:val="clear" w:pos="3600"/>
          <w:tab w:val="right" w:pos="2520"/>
          <w:tab w:val="left" w:pos="2880"/>
        </w:tabs>
        <w:ind w:left="540"/>
        <w:sectPr w:rsidR="00BA1E89" w:rsidSect="00D5560E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gutter="0"/>
          <w:docGrid w:linePitch="360"/>
        </w:sectPr>
      </w:pPr>
      <w:r>
        <w:t>Version</w:t>
      </w:r>
      <w:r>
        <w:t xml:space="preserve"> </w:t>
      </w:r>
      <w:r>
        <w:t>:</w:t>
      </w:r>
      <w:r>
        <w:t xml:space="preserve"> </w:t>
      </w:r>
      <w:bookmarkStart w:id="7" w:name="Text8"/>
      <w:r>
        <w:t>#</w:t>
      </w:r>
      <w:bookmarkEnd w:id="7"/>
      <w:r>
        <w:fldChar w:fldCharType="begin">
          <w:ffData>
            <w:name w:val=""/>
            <w:enabled/>
            <w:calcOnExit w:val="0"/>
            <w:textInput>
              <w:type w:val="number"/>
              <w:default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t>1</w:t>
      </w:r>
      <w:r>
        <w:fldChar w:fldCharType="end"/>
      </w:r>
      <w:r>
        <w:tab/>
      </w:r>
      <w:r>
        <w:tab/>
      </w:r>
    </w:p>
    <w:p w:rsidR="00BA1E89" w:rsidRDefault="0049503E" w:rsidP="00BA1E89">
      <w:pPr>
        <w:pStyle w:val="Heading1"/>
        <w:spacing w:before="400" w:after="200"/>
      </w:pPr>
      <w:r>
        <w:t>Creative Approach</w:t>
      </w:r>
    </w:p>
    <w:p w:rsidR="00440E8A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B35242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AUDIENCE: </w:t>
      </w:r>
      <w:bookmarkStart w:id="8" w:name="Text12"/>
      <w:r w:rsidRPr="00B35242">
        <w:rPr>
          <w:rFonts w:ascii="Trebuchet MS" w:hAnsi="Trebuchet MS"/>
          <w:szCs w:val="24"/>
        </w:rPr>
        <w:t>Who are you speaking to, your ta</w:t>
      </w:r>
      <w:r>
        <w:rPr>
          <w:rFonts w:ascii="Trebuchet MS" w:hAnsi="Trebuchet MS"/>
          <w:szCs w:val="24"/>
        </w:rPr>
        <w:t xml:space="preserve">rget audience? i.e. families, </w:t>
      </w:r>
      <w:r>
        <w:rPr>
          <w:rFonts w:ascii="Trebuchet MS" w:hAnsi="Trebuchet MS"/>
          <w:szCs w:val="24"/>
        </w:rPr>
        <w:t>o</w:t>
      </w:r>
      <w:r w:rsidRPr="00B61BE0">
        <w:rPr>
          <w:rFonts w:ascii="Trebuchet MS" w:hAnsi="Trebuchet MS"/>
          <w:szCs w:val="24"/>
        </w:rPr>
        <w:t>†</w:t>
      </w:r>
      <w:r>
        <w:rPr>
          <w:rFonts w:ascii="Trebuchet MS" w:hAnsi="Trebuchet MS"/>
          <w:szCs w:val="24"/>
        </w:rPr>
        <w:t>ooo</w:t>
      </w:r>
      <w:r w:rsidRPr="00B35242">
        <w:rPr>
          <w:rFonts w:ascii="Trebuchet MS" w:hAnsi="Trebuchet MS"/>
          <w:szCs w:val="24"/>
        </w:rPr>
        <w:t xml:space="preserve"> (Explorers, Beginners, Cl</w:t>
      </w:r>
      <w:r w:rsidRPr="00B35242">
        <w:rPr>
          <w:rFonts w:ascii="Trebuchet MS" w:hAnsi="Trebuchet MS"/>
          <w:szCs w:val="24"/>
        </w:rPr>
        <w:t>ose to, Centered) 20/30/40 somethings?</w:t>
      </w:r>
      <w:bookmarkEnd w:id="8"/>
    </w:p>
    <w:p w:rsidR="00FD065D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  <w:r>
        <w:rPr>
          <w:rFonts w:ascii="Trebuchet MS" w:hAnsi="Trebuchet MS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  <w:szCs w:val="24"/>
        </w:rPr>
        <w:instrText xml:space="preserve"> FORMTEXT </w:instrText>
      </w:r>
      <w:r w:rsidRPr="00B35242">
        <w:rPr>
          <w:rFonts w:ascii="Trebuchet MS" w:hAnsi="Trebuchet MS"/>
          <w:szCs w:val="24"/>
        </w:rPr>
      </w:r>
      <w:r>
        <w:rPr>
          <w:rFonts w:ascii="Trebuchet MS" w:hAnsi="Trebuchet MS"/>
          <w:szCs w:val="24"/>
        </w:rPr>
        <w:fldChar w:fldCharType="separate"/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szCs w:val="24"/>
        </w:rPr>
        <w:fldChar w:fldCharType="end"/>
      </w:r>
    </w:p>
    <w:p w:rsidR="00FD065D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015F9B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015F9B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015F9B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015F9B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015F9B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015F9B" w:rsidRDefault="0049503E" w:rsidP="003F4460">
      <w:pPr>
        <w:keepLines w:val="0"/>
        <w:spacing w:before="0"/>
        <w:ind w:left="180"/>
        <w:rPr>
          <w:rFonts w:ascii="Trebuchet MS" w:hAnsi="Trebuchet MS"/>
          <w:b/>
          <w:szCs w:val="24"/>
        </w:rPr>
      </w:pPr>
    </w:p>
    <w:p w:rsidR="00B35242" w:rsidRDefault="0049503E" w:rsidP="003F4460">
      <w:pPr>
        <w:keepLines w:val="0"/>
        <w:spacing w:before="0"/>
        <w:ind w:left="180"/>
        <w:rPr>
          <w:rFonts w:ascii="Trebuchet MS" w:hAnsi="Trebuchet MS"/>
          <w:szCs w:val="24"/>
        </w:rPr>
      </w:pPr>
      <w:r w:rsidRPr="00981807">
        <w:rPr>
          <w:rFonts w:ascii="Trebuchet MS" w:hAnsi="Trebuchet MS"/>
          <w:b/>
          <w:szCs w:val="24"/>
        </w:rPr>
        <w:t>CONCEPT</w:t>
      </w:r>
      <w:r w:rsidRPr="00981807">
        <w:rPr>
          <w:rFonts w:ascii="Trebuchet MS" w:hAnsi="Trebuchet MS"/>
          <w:szCs w:val="24"/>
        </w:rPr>
        <w:t>:</w:t>
      </w:r>
      <w:r>
        <w:rPr>
          <w:rFonts w:ascii="Trebuchet MS" w:hAnsi="Trebuchet MS"/>
          <w:szCs w:val="24"/>
        </w:rPr>
        <w:t xml:space="preserve"> </w:t>
      </w:r>
      <w:r w:rsidRPr="00B35242">
        <w:rPr>
          <w:rFonts w:ascii="Trebuchet MS" w:hAnsi="Trebuchet MS"/>
          <w:szCs w:val="24"/>
        </w:rPr>
        <w:t>How would you describe your video if it were in a TV Guide?</w:t>
      </w:r>
    </w:p>
    <w:bookmarkStart w:id="9" w:name="Text9"/>
    <w:p w:rsidR="003F4460" w:rsidRDefault="0049503E" w:rsidP="003F4460">
      <w:pPr>
        <w:keepLines w:val="0"/>
        <w:spacing w:before="0"/>
        <w:ind w:left="180"/>
        <w:rPr>
          <w:rFonts w:ascii="Trebuchet MS" w:hAnsi="Trebuchet MS"/>
        </w:rPr>
      </w:pPr>
      <w:r>
        <w:rPr>
          <w:rFonts w:ascii="Trebuchet MS" w:hAnsi="Trebuchet MS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rebuchet MS" w:hAnsi="Trebuchet MS"/>
          <w:szCs w:val="24"/>
        </w:rPr>
        <w:instrText xml:space="preserve"> FORMTEXT </w:instrText>
      </w:r>
      <w:r w:rsidRPr="00B35242">
        <w:rPr>
          <w:rFonts w:ascii="Trebuchet MS" w:hAnsi="Trebuchet MS"/>
          <w:szCs w:val="24"/>
        </w:rPr>
      </w:r>
      <w:r>
        <w:rPr>
          <w:rFonts w:ascii="Trebuchet MS" w:hAnsi="Trebuchet MS"/>
          <w:szCs w:val="24"/>
        </w:rPr>
        <w:fldChar w:fldCharType="separate"/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szCs w:val="24"/>
        </w:rPr>
        <w:fldChar w:fldCharType="end"/>
      </w:r>
      <w:bookmarkEnd w:id="9"/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</w:rPr>
      </w:pPr>
    </w:p>
    <w:p w:rsidR="00B35242" w:rsidRDefault="0049503E" w:rsidP="00BA1E89">
      <w:pPr>
        <w:keepLines w:val="0"/>
        <w:spacing w:before="0"/>
        <w:ind w:left="180"/>
        <w:rPr>
          <w:rFonts w:ascii="Trebuchet MS" w:hAnsi="Trebuchet MS"/>
          <w:szCs w:val="24"/>
        </w:rPr>
      </w:pPr>
      <w:r w:rsidRPr="00085398">
        <w:rPr>
          <w:rFonts w:ascii="Trebuchet MS" w:hAnsi="Trebuchet MS"/>
          <w:b/>
          <w:szCs w:val="24"/>
        </w:rPr>
        <w:t>CONTENT</w:t>
      </w:r>
      <w:r w:rsidRPr="00085398">
        <w:rPr>
          <w:rFonts w:ascii="Trebuchet MS" w:hAnsi="Trebuchet MS"/>
          <w:szCs w:val="24"/>
        </w:rPr>
        <w:t xml:space="preserve">: </w:t>
      </w:r>
      <w:r w:rsidRPr="00B35242">
        <w:rPr>
          <w:rFonts w:ascii="Trebuchet MS" w:hAnsi="Trebuchet MS"/>
          <w:szCs w:val="24"/>
        </w:rPr>
        <w:t>What is your video message? What are you trying to teach, show or bring awareness to? What do you want your audience to learn or do after</w:t>
      </w:r>
      <w:r w:rsidRPr="00B35242">
        <w:rPr>
          <w:rFonts w:ascii="Trebuchet MS" w:hAnsi="Trebuchet MS"/>
          <w:szCs w:val="24"/>
        </w:rPr>
        <w:t xml:space="preserve"> seeing this?</w:t>
      </w:r>
    </w:p>
    <w:bookmarkStart w:id="10" w:name="Text10"/>
    <w:p w:rsidR="00BA1E89" w:rsidRPr="00085398" w:rsidRDefault="0049503E" w:rsidP="00BA1E89">
      <w:pPr>
        <w:keepLines w:val="0"/>
        <w:spacing w:before="0"/>
        <w:ind w:left="18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rebuchet MS" w:hAnsi="Trebuchet MS"/>
          <w:szCs w:val="24"/>
        </w:rPr>
        <w:instrText xml:space="preserve"> FORMTEXT </w:instrText>
      </w:r>
      <w:r w:rsidRPr="00B35242">
        <w:rPr>
          <w:rFonts w:ascii="Trebuchet MS" w:hAnsi="Trebuchet MS"/>
          <w:szCs w:val="24"/>
        </w:rPr>
      </w:r>
      <w:r>
        <w:rPr>
          <w:rFonts w:ascii="Trebuchet MS" w:hAnsi="Trebuchet MS"/>
          <w:szCs w:val="24"/>
        </w:rPr>
        <w:fldChar w:fldCharType="separate"/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szCs w:val="24"/>
        </w:rPr>
        <w:fldChar w:fldCharType="end"/>
      </w:r>
      <w:bookmarkEnd w:id="10"/>
    </w:p>
    <w:p w:rsidR="00440E8A" w:rsidRDefault="0049503E" w:rsidP="00015F9B">
      <w:pPr>
        <w:ind w:left="180"/>
      </w:pPr>
    </w:p>
    <w:p w:rsidR="00015F9B" w:rsidRDefault="0049503E" w:rsidP="00015F9B">
      <w:pPr>
        <w:ind w:left="180"/>
      </w:pPr>
    </w:p>
    <w:p w:rsidR="00440E8A" w:rsidRPr="005579D2" w:rsidRDefault="0049503E" w:rsidP="00BA1E89">
      <w:pPr>
        <w:keepLines w:val="0"/>
        <w:spacing w:before="0"/>
        <w:ind w:left="180"/>
        <w:rPr>
          <w:rFonts w:ascii="Trebuchet MS" w:hAnsi="Trebuchet MS"/>
          <w:sz w:val="22"/>
          <w:szCs w:val="22"/>
        </w:rPr>
      </w:pPr>
    </w:p>
    <w:p w:rsidR="00BA1E89" w:rsidRDefault="0049503E" w:rsidP="00BA1E89">
      <w:pPr>
        <w:keepLines w:val="0"/>
        <w:spacing w:before="0"/>
        <w:ind w:left="180"/>
        <w:rPr>
          <w:rFonts w:ascii="Trebuchet MS" w:hAnsi="Trebuchet MS"/>
          <w:sz w:val="20"/>
          <w:szCs w:val="24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  <w:sz w:val="20"/>
          <w:szCs w:val="24"/>
        </w:rPr>
      </w:pPr>
    </w:p>
    <w:p w:rsidR="00015F9B" w:rsidRDefault="0049503E" w:rsidP="00BA1E89">
      <w:pPr>
        <w:keepLines w:val="0"/>
        <w:spacing w:before="0"/>
        <w:ind w:left="180"/>
        <w:rPr>
          <w:rFonts w:ascii="Trebuchet MS" w:hAnsi="Trebuchet MS"/>
          <w:sz w:val="20"/>
          <w:szCs w:val="24"/>
        </w:rPr>
      </w:pPr>
    </w:p>
    <w:p w:rsidR="00015F9B" w:rsidRPr="00085398" w:rsidRDefault="0049503E" w:rsidP="00BA1E89">
      <w:pPr>
        <w:keepLines w:val="0"/>
        <w:spacing w:before="0"/>
        <w:ind w:left="180"/>
        <w:rPr>
          <w:rFonts w:ascii="Trebuchet MS" w:hAnsi="Trebuchet MS"/>
          <w:sz w:val="20"/>
          <w:szCs w:val="24"/>
        </w:rPr>
      </w:pPr>
    </w:p>
    <w:p w:rsidR="00B35242" w:rsidRDefault="0049503E" w:rsidP="00BA1E89">
      <w:pPr>
        <w:keepLines w:val="0"/>
        <w:spacing w:before="0"/>
        <w:ind w:left="180"/>
        <w:rPr>
          <w:rFonts w:ascii="Trebuchet MS" w:hAnsi="Trebuchet MS"/>
          <w:szCs w:val="24"/>
        </w:rPr>
      </w:pPr>
      <w:r w:rsidRPr="00085398">
        <w:rPr>
          <w:rFonts w:ascii="Trebuchet MS" w:hAnsi="Trebuchet MS"/>
          <w:b/>
          <w:szCs w:val="24"/>
        </w:rPr>
        <w:t>CONVENTION/STRATEGY</w:t>
      </w:r>
      <w:r w:rsidRPr="00085398">
        <w:rPr>
          <w:rFonts w:ascii="Trebuchet MS" w:hAnsi="Trebuchet MS"/>
          <w:szCs w:val="24"/>
        </w:rPr>
        <w:t>:</w:t>
      </w:r>
      <w:r>
        <w:rPr>
          <w:rFonts w:ascii="Trebuchet MS" w:hAnsi="Trebuchet MS"/>
          <w:szCs w:val="24"/>
        </w:rPr>
        <w:t xml:space="preserve"> </w:t>
      </w:r>
      <w:r w:rsidRPr="00B35242">
        <w:rPr>
          <w:rFonts w:ascii="Trebuchet MS" w:hAnsi="Trebuchet MS"/>
          <w:szCs w:val="24"/>
        </w:rPr>
        <w:t>What are the elements that need to be developed</w:t>
      </w:r>
      <w:r>
        <w:rPr>
          <w:rFonts w:ascii="Trebuchet MS" w:hAnsi="Trebuchet MS"/>
          <w:szCs w:val="24"/>
        </w:rPr>
        <w:t xml:space="preserve"> or secured</w:t>
      </w:r>
      <w:r w:rsidRPr="00B35242">
        <w:rPr>
          <w:rFonts w:ascii="Trebuchet MS" w:hAnsi="Trebuchet MS"/>
          <w:szCs w:val="24"/>
        </w:rPr>
        <w:t xml:space="preserve"> for this video? i.e. graphics, music, voice over, stock libraries, production shoot.</w:t>
      </w:r>
    </w:p>
    <w:bookmarkStart w:id="11" w:name="Text11"/>
    <w:p w:rsidR="00BA1E89" w:rsidRPr="00085398" w:rsidRDefault="0049503E" w:rsidP="00BA1E89">
      <w:pPr>
        <w:keepLines w:val="0"/>
        <w:spacing w:before="0"/>
        <w:ind w:left="180"/>
        <w:rPr>
          <w:rFonts w:ascii="Times New Roman" w:hAnsi="Times New Roman"/>
          <w:szCs w:val="24"/>
        </w:rPr>
      </w:pPr>
      <w:r>
        <w:rPr>
          <w:rFonts w:ascii="Trebuchet MS" w:hAnsi="Trebuchet MS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rebuchet MS" w:hAnsi="Trebuchet MS"/>
          <w:szCs w:val="24"/>
        </w:rPr>
        <w:instrText xml:space="preserve"> FORMTEXT </w:instrText>
      </w:r>
      <w:r w:rsidRPr="00B35242">
        <w:rPr>
          <w:rFonts w:ascii="Trebuchet MS" w:hAnsi="Trebuchet MS"/>
          <w:szCs w:val="24"/>
        </w:rPr>
      </w:r>
      <w:r>
        <w:rPr>
          <w:rFonts w:ascii="Trebuchet MS" w:hAnsi="Trebuchet MS"/>
          <w:szCs w:val="24"/>
        </w:rPr>
        <w:fldChar w:fldCharType="separate"/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noProof/>
          <w:szCs w:val="24"/>
        </w:rPr>
        <w:t> </w:t>
      </w:r>
      <w:r>
        <w:rPr>
          <w:rFonts w:ascii="Trebuchet MS" w:hAnsi="Trebuchet MS"/>
          <w:szCs w:val="24"/>
        </w:rPr>
        <w:fldChar w:fldCharType="end"/>
      </w:r>
      <w:bookmarkEnd w:id="11"/>
    </w:p>
    <w:p w:rsidR="00440E8A" w:rsidRDefault="0049503E" w:rsidP="00015F9B">
      <w:pPr>
        <w:ind w:left="180"/>
      </w:pPr>
      <w:bookmarkStart w:id="12" w:name="_Toc21066159"/>
    </w:p>
    <w:p w:rsidR="00015F9B" w:rsidRDefault="0049503E" w:rsidP="00015F9B">
      <w:pPr>
        <w:ind w:left="180"/>
      </w:pPr>
    </w:p>
    <w:p w:rsidR="00015F9B" w:rsidRDefault="0049503E" w:rsidP="00015F9B">
      <w:pPr>
        <w:ind w:left="180"/>
      </w:pPr>
    </w:p>
    <w:p w:rsidR="00015F9B" w:rsidRDefault="0049503E" w:rsidP="00015F9B">
      <w:pPr>
        <w:ind w:left="180"/>
      </w:pPr>
    </w:p>
    <w:p w:rsidR="00015F9B" w:rsidRDefault="0049503E" w:rsidP="00015F9B">
      <w:pPr>
        <w:ind w:left="180"/>
      </w:pPr>
    </w:p>
    <w:p w:rsidR="00015F9B" w:rsidRDefault="0049503E" w:rsidP="00015F9B">
      <w:pPr>
        <w:ind w:left="180"/>
      </w:pPr>
    </w:p>
    <w:p w:rsidR="00015F9B" w:rsidRPr="00440E8A" w:rsidRDefault="0049503E" w:rsidP="00015F9B">
      <w:pPr>
        <w:ind w:left="180"/>
      </w:pPr>
    </w:p>
    <w:p w:rsidR="00BA1E89" w:rsidRDefault="0049503E" w:rsidP="00333F1F">
      <w:pPr>
        <w:pStyle w:val="Heading1"/>
        <w:spacing w:before="100" w:beforeAutospacing="1" w:after="100" w:afterAutospacing="1"/>
      </w:pPr>
      <w:r w:rsidRPr="00333F1F">
        <w:rPr>
          <w:rFonts w:ascii="Trebuchet MS" w:hAnsi="Trebuchet MS"/>
          <w:b w:val="0"/>
          <w:i/>
          <w:iCs/>
          <w:smallCaps w:val="0"/>
          <w:sz w:val="22"/>
          <w:szCs w:val="20"/>
        </w:rPr>
        <w:br w:type="page"/>
      </w:r>
      <w:r>
        <w:t>Time Line</w:t>
      </w:r>
      <w:bookmarkEnd w:id="12"/>
    </w:p>
    <w:tbl>
      <w:tblPr>
        <w:tblW w:w="9468" w:type="dxa"/>
        <w:tblLayout w:type="fixed"/>
        <w:tblLook w:val="0000"/>
      </w:tblPr>
      <w:tblGrid>
        <w:gridCol w:w="1728"/>
        <w:gridCol w:w="4950"/>
        <w:gridCol w:w="1350"/>
        <w:gridCol w:w="1440"/>
      </w:tblGrid>
      <w:tr w:rsidR="00BB33E7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pct87" w:color="auto" w:fill="auto"/>
          </w:tcPr>
          <w:p w:rsidR="00BB33E7" w:rsidRDefault="0049503E" w:rsidP="00BA1E89">
            <w:pPr>
              <w:pStyle w:val="TableHeads"/>
              <w:spacing w:before="0"/>
            </w:pPr>
            <w:r>
              <w:t>Date</w:t>
            </w:r>
          </w:p>
        </w:tc>
        <w:tc>
          <w:tcPr>
            <w:tcW w:w="4950" w:type="dxa"/>
            <w:tcBorders>
              <w:top w:val="single" w:sz="6" w:space="0" w:color="auto"/>
              <w:bottom w:val="dotted" w:sz="4" w:space="0" w:color="auto"/>
            </w:tcBorders>
            <w:shd w:val="pct87" w:color="auto" w:fill="auto"/>
          </w:tcPr>
          <w:p w:rsidR="00BB33E7" w:rsidRDefault="0049503E">
            <w:pPr>
              <w:pStyle w:val="TableHeads"/>
            </w:pPr>
            <w:r>
              <w:t>Respons</w:t>
            </w:r>
            <w:r>
              <w:t>ibility</w:t>
            </w:r>
          </w:p>
        </w:tc>
        <w:tc>
          <w:tcPr>
            <w:tcW w:w="1350" w:type="dxa"/>
            <w:tcBorders>
              <w:top w:val="single" w:sz="6" w:space="0" w:color="auto"/>
              <w:bottom w:val="dotted" w:sz="4" w:space="0" w:color="auto"/>
            </w:tcBorders>
            <w:shd w:val="pct87" w:color="auto" w:fill="auto"/>
          </w:tcPr>
          <w:p w:rsidR="00BB33E7" w:rsidRPr="00DC5A12" w:rsidRDefault="0049503E">
            <w:pPr>
              <w:pStyle w:val="TableHead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Team</w:t>
            </w:r>
          </w:p>
        </w:tc>
        <w:tc>
          <w:tcPr>
            <w:tcW w:w="1440" w:type="dxa"/>
            <w:tcBorders>
              <w:top w:val="single" w:sz="6" w:space="0" w:color="auto"/>
              <w:bottom w:val="dotted" w:sz="4" w:space="0" w:color="auto"/>
            </w:tcBorders>
            <w:shd w:val="pct87" w:color="auto" w:fill="auto"/>
          </w:tcPr>
          <w:p w:rsidR="00BB33E7" w:rsidRDefault="0049503E" w:rsidP="001B2AF5">
            <w:pPr>
              <w:pStyle w:val="TableHeads"/>
              <w:ind w:left="-378" w:right="-468"/>
            </w:pPr>
            <w:r>
              <w:rPr>
                <w:sz w:val="18"/>
                <w:szCs w:val="18"/>
              </w:rPr>
              <w:t>Stakeholder(s)</w:t>
            </w:r>
          </w:p>
        </w:tc>
      </w:tr>
      <w:tr w:rsidR="0014246F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4246F" w:rsidRDefault="0049503E" w:rsidP="00E505E8">
            <w:pPr>
              <w:spacing w:before="60" w:afterLines="6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4246F" w:rsidRPr="00887572" w:rsidRDefault="0049503E" w:rsidP="00E505E8">
            <w:pPr>
              <w:pStyle w:val="BodyText"/>
              <w:spacing w:before="60" w:afterLines="60"/>
              <w:rPr>
                <w:b/>
                <w:szCs w:val="24"/>
              </w:rPr>
            </w:pPr>
            <w:r w:rsidRPr="00887572">
              <w:rPr>
                <w:b/>
                <w:szCs w:val="24"/>
              </w:rPr>
              <w:t>PITCH / DEVELOPMENT PHASE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4246F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4246F" w:rsidRDefault="0049503E" w:rsidP="00E505E8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E505E8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eting/Du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Meeting/Due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E505E8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EC5F3D">
              <w:rPr>
                <w:sz w:val="22"/>
                <w:szCs w:val="22"/>
              </w:rPr>
              <w:t>Pitch Approval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Leading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6F072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Leading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E505E8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Client Rep.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D065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Client Rep.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13" w:name="Text13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assigned, Develop plan and write treatment.</w:t>
            </w:r>
          </w:p>
        </w:tc>
        <w:bookmarkStart w:id="14" w:name="Text48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31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</w:instrText>
            </w:r>
            <w:r>
              <w:rPr>
                <w:sz w:val="22"/>
                <w:szCs w:val="22"/>
              </w:rPr>
              <w:instrText xml:space="preserve">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bookmarkStart w:id="16" w:name="Text93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A1E89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Creative Treatment approved</w:t>
            </w:r>
          </w:p>
        </w:tc>
        <w:bookmarkStart w:id="17" w:name="Text101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A1E89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02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A1E89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bookmarkStart w:id="19" w:name="Text94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Script written </w:t>
            </w:r>
            <w:r>
              <w:rPr>
                <w:sz w:val="22"/>
                <w:szCs w:val="22"/>
              </w:rPr>
              <w:t xml:space="preserve"> </w:t>
            </w:r>
          </w:p>
        </w:tc>
        <w:bookmarkStart w:id="20" w:name="Text103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104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xt95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579BA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579BA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Music selected</w:t>
            </w:r>
          </w:p>
        </w:tc>
        <w:bookmarkStart w:id="23" w:name="Text105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1B496A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106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579BA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bookmarkStart w:id="25" w:name="Text99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Script </w:t>
            </w:r>
            <w:r>
              <w:rPr>
                <w:sz w:val="22"/>
                <w:szCs w:val="22"/>
              </w:rPr>
              <w:t>reviewed, revised, and a</w:t>
            </w:r>
            <w:r w:rsidRPr="00333A0A">
              <w:rPr>
                <w:sz w:val="22"/>
                <w:szCs w:val="22"/>
              </w:rPr>
              <w:t xml:space="preserve">pproved </w:t>
            </w:r>
            <w:r>
              <w:rPr>
                <w:sz w:val="22"/>
                <w:szCs w:val="22"/>
              </w:rPr>
              <w:t xml:space="preserve">  </w:t>
            </w:r>
          </w:p>
        </w:tc>
        <w:bookmarkStart w:id="26" w:name="Text107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108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887572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6579BA">
            <w:pPr>
              <w:spacing w:before="60" w:afterLines="6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Pr="00887572" w:rsidRDefault="0049503E" w:rsidP="006579BA">
            <w:pPr>
              <w:pStyle w:val="BodyText"/>
              <w:spacing w:before="60" w:afterLines="60"/>
              <w:rPr>
                <w:b/>
                <w:szCs w:val="24"/>
              </w:rPr>
            </w:pPr>
            <w:r>
              <w:rPr>
                <w:b/>
                <w:szCs w:val="24"/>
              </w:rPr>
              <w:t>PRE – PRODUCTION PHASE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Pr="00333A0A" w:rsidRDefault="0049503E" w:rsidP="006579BA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6579BA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bookmarkStart w:id="28" w:name="Text100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579BA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1B496A" w:rsidRDefault="0049503E" w:rsidP="006579BA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 xml:space="preserve">Pre- Meeting </w:t>
            </w:r>
            <w:r>
              <w:rPr>
                <w:sz w:val="22"/>
                <w:szCs w:val="22"/>
              </w:rPr>
              <w:t>– Script Breakdown (Scope)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579BA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 </w:t>
            </w:r>
            <w:bookmarkStart w:id="29" w:name="Text109"/>
            <w:r>
              <w:rPr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125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579BA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1" w:name="Text96"/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>Pre</w:t>
            </w:r>
            <w:r w:rsidRPr="001B496A">
              <w:rPr>
                <w:sz w:val="22"/>
                <w:szCs w:val="22"/>
              </w:rPr>
              <w:t>- Meeting</w:t>
            </w:r>
            <w:r>
              <w:rPr>
                <w:sz w:val="22"/>
                <w:szCs w:val="22"/>
              </w:rPr>
              <w:t xml:space="preserve"> - Budget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119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4" w:name="Text97"/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>Pre- Meeting</w:t>
            </w:r>
            <w:r>
              <w:rPr>
                <w:sz w:val="22"/>
                <w:szCs w:val="22"/>
              </w:rPr>
              <w:t xml:space="preserve"> – Schedule (Timeline)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5" w:name="Text111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120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14246F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7" w:name="Text115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Pr="001B496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>Pre- Meeting</w:t>
            </w:r>
            <w:r>
              <w:rPr>
                <w:sz w:val="22"/>
                <w:szCs w:val="22"/>
              </w:rPr>
              <w:t xml:space="preserve"> – Storyboard Review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121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14246F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>
              <w:rPr>
                <w:sz w:val="22"/>
                <w:szCs w:val="22"/>
              </w:rPr>
              <w:instrText xml:space="preserve"> FORM</w:instrText>
            </w:r>
            <w:r>
              <w:rPr>
                <w:sz w:val="22"/>
                <w:szCs w:val="22"/>
              </w:rPr>
              <w:instrText xml:space="preserve">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Pr="001B496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>Pre- Meeting</w:t>
            </w:r>
            <w:r>
              <w:rPr>
                <w:sz w:val="22"/>
                <w:szCs w:val="22"/>
              </w:rPr>
              <w:t xml:space="preserve"> – Site Checks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1" w:name="Text118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122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3" w:name="Text98"/>
            <w:r>
              <w:rPr>
                <w:sz w:val="22"/>
                <w:szCs w:val="22"/>
              </w:rPr>
              <w:instrText xml:space="preserve"> FORMTEXT </w:instrText>
            </w:r>
            <w:r w:rsidRPr="007F0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>Pre- Meeting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Production Shoot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4" w:name="Text112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123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14246F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6" w:name="Text113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1B496A">
              <w:rPr>
                <w:sz w:val="22"/>
                <w:szCs w:val="22"/>
              </w:rPr>
              <w:t>Pre- Meeting</w:t>
            </w:r>
            <w:r>
              <w:rPr>
                <w:sz w:val="22"/>
                <w:szCs w:val="22"/>
              </w:rPr>
              <w:t xml:space="preserve"> – Post/Motion Graphics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124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14246F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>
                    <w:default w:val="Video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</w:instrText>
            </w:r>
            <w:r>
              <w:rPr>
                <w:sz w:val="22"/>
                <w:szCs w:val="22"/>
              </w:rPr>
              <w:instrText xml:space="preserve">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bookmarkStart w:id="49" w:name="Text126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Music Approved</w:t>
            </w:r>
          </w:p>
        </w:tc>
        <w:bookmarkStart w:id="50" w:name="Text127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128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887572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AD7900">
            <w:pPr>
              <w:spacing w:before="60" w:afterLines="6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Pr="00887572" w:rsidRDefault="0049503E" w:rsidP="00994C3B">
            <w:pPr>
              <w:pStyle w:val="BodyText"/>
              <w:spacing w:before="60" w:afterLines="60"/>
              <w:rPr>
                <w:b/>
                <w:szCs w:val="24"/>
              </w:rPr>
            </w:pPr>
            <w:r>
              <w:rPr>
                <w:b/>
                <w:szCs w:val="24"/>
              </w:rPr>
              <w:t>PRODUCTION PHASE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994C3B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tr w:rsidR="00887572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87572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887572" w:rsidRPr="00333A0A" w:rsidRDefault="0049503E" w:rsidP="00994C3B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Production Shoots Begin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887572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87572" w:rsidRDefault="0049503E" w:rsidP="00994C3B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tr w:rsidR="00887572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AD7900">
            <w:pPr>
              <w:spacing w:before="60" w:afterLines="6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b/>
                <w:szCs w:val="24"/>
              </w:rPr>
              <w:t>POST PRODUCTION PHASE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887572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bookmarkStart w:id="53" w:name="Text132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 design due</w:t>
            </w:r>
          </w:p>
        </w:tc>
        <w:bookmarkStart w:id="54" w:name="Text133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  <w:r>
              <w:rPr>
                <w:sz w:val="22"/>
                <w:szCs w:val="22"/>
              </w:rPr>
              <w:t xml:space="preserve"> </w:t>
            </w:r>
          </w:p>
        </w:tc>
        <w:bookmarkStart w:id="55" w:name="Text134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bookmarkStart w:id="56" w:name="Text135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DESIGN WORK:  Acquire Assets, create design, compile elements, create sample.</w:t>
            </w:r>
          </w:p>
        </w:tc>
        <w:bookmarkStart w:id="57" w:name="Text136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137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7466F1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bookmarkStart w:id="59" w:name="Text140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Design Approval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 </w:t>
            </w:r>
            <w:bookmarkStart w:id="60" w:name="Text139"/>
            <w:r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138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bookmarkStart w:id="62" w:name="Text141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 </w:t>
            </w:r>
            <w:r w:rsidRPr="00333A0A">
              <w:rPr>
                <w:sz w:val="22"/>
                <w:szCs w:val="22"/>
              </w:rPr>
              <w:t>PRO</w:t>
            </w:r>
            <w:r w:rsidRPr="00333A0A">
              <w:rPr>
                <w:sz w:val="22"/>
                <w:szCs w:val="22"/>
              </w:rPr>
              <w:t>DUCTION WORK (Execution) , Dailie</w:t>
            </w:r>
            <w:r>
              <w:rPr>
                <w:sz w:val="22"/>
                <w:szCs w:val="22"/>
              </w:rPr>
              <w:t>s</w:t>
            </w:r>
            <w:r w:rsidRPr="00333A0A">
              <w:rPr>
                <w:sz w:val="22"/>
                <w:szCs w:val="22"/>
              </w:rPr>
              <w:t xml:space="preserve"> generated</w:t>
            </w:r>
          </w:p>
        </w:tc>
        <w:bookmarkStart w:id="63" w:name="Text142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F919BF">
            <w:pPr>
              <w:pStyle w:val="BodyText"/>
              <w:spacing w:before="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143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tr w:rsidR="00015F9B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015F9B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5" w:name="Text178"/>
            <w:r>
              <w:rPr>
                <w:sz w:val="22"/>
                <w:szCs w:val="22"/>
              </w:rPr>
              <w:instrText xml:space="preserve"> FORMTEXT </w:instrText>
            </w:r>
            <w:r w:rsidRPr="00015F9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015F9B" w:rsidRDefault="0049503E" w:rsidP="00AD7900">
            <w:pPr>
              <w:pStyle w:val="BodyText"/>
              <w:spacing w:before="60" w:afterLines="60"/>
              <w:rPr>
                <w:b/>
                <w:szCs w:val="24"/>
              </w:rPr>
            </w:pPr>
            <w:r>
              <w:rPr>
                <w:b/>
                <w:szCs w:val="24"/>
              </w:rPr>
              <w:t>Revisions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015F9B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6" w:name="Text179"/>
            <w:r>
              <w:rPr>
                <w:sz w:val="22"/>
                <w:szCs w:val="22"/>
              </w:rPr>
              <w:instrText xml:space="preserve"> FORMTEXT </w:instrText>
            </w:r>
            <w:r w:rsidRPr="001B2AF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015F9B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7" w:name="Text180"/>
            <w:r>
              <w:rPr>
                <w:sz w:val="22"/>
                <w:szCs w:val="22"/>
              </w:rPr>
              <w:instrText xml:space="preserve"> FORMTEXT </w:instrText>
            </w:r>
            <w:r w:rsidRPr="001B2AF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tr w:rsidR="00887572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887572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8" w:name="Text154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887572" w:rsidRPr="00887572" w:rsidRDefault="0049503E" w:rsidP="00AD7900">
            <w:pPr>
              <w:pStyle w:val="BodyText"/>
              <w:spacing w:before="60" w:afterLines="60"/>
              <w:rPr>
                <w:b/>
                <w:szCs w:val="24"/>
              </w:rPr>
            </w:pPr>
            <w:r>
              <w:rPr>
                <w:b/>
                <w:szCs w:val="24"/>
              </w:rPr>
              <w:t>PICTURE LOCK (Approval)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887572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9" w:name="Text155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887572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0" w:name="Text156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8A503B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Default="0049503E" w:rsidP="00E505E8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1" w:name="Text151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Pr="00333A0A" w:rsidRDefault="0049503E" w:rsidP="00E505E8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V/O Recording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Default="0049503E" w:rsidP="00E505E8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2" w:name="Text152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3" w:name="Text153"/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bookmarkStart w:id="74" w:name="Text131"/>
      <w:tr w:rsidR="008A503B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Pr="00333A0A" w:rsidRDefault="0049503E" w:rsidP="00E505E8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Pr="00333A0A" w:rsidRDefault="0049503E" w:rsidP="00E505E8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 Track complete (Voice-Music Mix)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Pr="00333A0A" w:rsidRDefault="0049503E" w:rsidP="00E505E8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75" w:name="Text130"/>
            <w:r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5"/>
          </w:p>
        </w:tc>
        <w:bookmarkStart w:id="76" w:name="Text129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A503B" w:rsidRPr="00333A0A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bookmarkStart w:id="77" w:name="Text144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Completed composition due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 </w:t>
            </w:r>
            <w:bookmarkStart w:id="78" w:name="Text145"/>
            <w:r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148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9"/>
            <w:r w:rsidRPr="00333A0A">
              <w:rPr>
                <w:sz w:val="22"/>
                <w:szCs w:val="22"/>
              </w:rPr>
              <w:t xml:space="preserve"> </w:t>
            </w:r>
          </w:p>
        </w:tc>
      </w:tr>
      <w:bookmarkStart w:id="80" w:name="Text146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A1E89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</w:instrText>
            </w:r>
            <w:r>
              <w:rPr>
                <w:sz w:val="22"/>
                <w:szCs w:val="22"/>
              </w:rPr>
              <w:instrText xml:space="preserve">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A1E89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APPROVED</w:t>
            </w:r>
          </w:p>
        </w:tc>
        <w:bookmarkStart w:id="81" w:name="Text147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A1E89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1"/>
            <w:r>
              <w:rPr>
                <w:sz w:val="22"/>
                <w:szCs w:val="22"/>
              </w:rPr>
              <w:t xml:space="preserve"> </w:t>
            </w:r>
          </w:p>
        </w:tc>
        <w:bookmarkStart w:id="82" w:name="Text149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</w:tcPr>
          <w:p w:rsidR="007F0637" w:rsidRPr="00333A0A" w:rsidRDefault="0049503E" w:rsidP="00BB33E7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14246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157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3"/>
            <w:r w:rsidRPr="00333A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 xml:space="preserve">Deliverables due  </w:t>
            </w:r>
            <w:r>
              <w:rPr>
                <w:sz w:val="22"/>
                <w:szCs w:val="22"/>
              </w:rPr>
              <w:t xml:space="preserve"> </w:t>
            </w:r>
          </w:p>
        </w:tc>
        <w:bookmarkStart w:id="84" w:name="Text158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6F072F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159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AD7900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5"/>
          </w:p>
        </w:tc>
      </w:tr>
      <w:bookmarkStart w:id="86" w:name="Text160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6"/>
            <w:r w:rsidRPr="00333A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994C3B">
            <w:pPr>
              <w:pStyle w:val="BodyText"/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Layback/Master to Format </w:t>
            </w:r>
            <w:r w:rsidRPr="00333A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bookmarkStart w:id="87" w:name="Text161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162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994C3B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8"/>
          </w:p>
        </w:tc>
      </w:tr>
      <w:bookmarkStart w:id="89" w:name="Text163"/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Video Check</w:t>
            </w:r>
          </w:p>
        </w:tc>
        <w:bookmarkStart w:id="90" w:name="Text164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BA1E89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165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1"/>
          </w:p>
        </w:tc>
      </w:tr>
      <w:bookmarkStart w:id="92" w:name="Text166"/>
      <w:tr w:rsidR="001B2AF5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1B2AF5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1B2AF5" w:rsidRPr="00333A0A" w:rsidRDefault="0049503E" w:rsidP="00994C3B">
            <w:pPr>
              <w:pStyle w:val="BodyText"/>
              <w:spacing w:before="60" w:afterLines="60"/>
              <w:rPr>
                <w:sz w:val="22"/>
                <w:szCs w:val="22"/>
              </w:rPr>
            </w:pPr>
            <w:r w:rsidRPr="00333A0A">
              <w:rPr>
                <w:sz w:val="22"/>
                <w:szCs w:val="22"/>
              </w:rPr>
              <w:t>Show Date</w:t>
            </w:r>
          </w:p>
        </w:tc>
        <w:bookmarkStart w:id="93" w:name="Text167"/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B2AF5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168"/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B2AF5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8757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4"/>
          </w:p>
        </w:tc>
      </w:tr>
      <w:tr w:rsidR="00D5560E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D5560E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D5560E" w:rsidRDefault="0049503E" w:rsidP="00994C3B">
            <w:pPr>
              <w:pStyle w:val="BodyText"/>
              <w:spacing w:before="60" w:afterLines="60"/>
              <w:rPr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D5560E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5560E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tr w:rsidR="001B2AF5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B2AF5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B2AF5" w:rsidRPr="001B2AF5" w:rsidRDefault="0049503E" w:rsidP="00994C3B">
            <w:pPr>
              <w:pStyle w:val="BodyText"/>
              <w:spacing w:before="60" w:afterLines="60"/>
              <w:rPr>
                <w:b/>
                <w:szCs w:val="24"/>
              </w:rPr>
            </w:pPr>
            <w:r>
              <w:rPr>
                <w:b/>
                <w:szCs w:val="24"/>
              </w:rPr>
              <w:t>RIGHTS CLEARANCES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B2AF5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</w:tcPr>
          <w:p w:rsidR="001B2AF5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bookmarkStart w:id="95" w:name="Dropdown1"/>
      <w:tr w:rsidR="001B2AF5" w:rsidRPr="00333A0A" w:rsidTr="00E505E8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</w:tcBorders>
          </w:tcPr>
          <w:p w:rsidR="001B2AF5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4950" w:type="dxa"/>
            <w:tcBorders>
              <w:top w:val="dotted" w:sz="4" w:space="0" w:color="auto"/>
            </w:tcBorders>
          </w:tcPr>
          <w:p w:rsidR="001B2AF5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Stock Music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1B2AF5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96" w:name="Text184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1B2AF5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7" w:name="Text185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7"/>
          </w:p>
        </w:tc>
      </w:tr>
      <w:tr w:rsidR="00E505E8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847"/>
              <w:gridCol w:w="1847"/>
              <w:gridCol w:w="1847"/>
              <w:gridCol w:w="1848"/>
              <w:gridCol w:w="1848"/>
            </w:tblGrid>
            <w:tr w:rsidR="00E505E8" w:rsidTr="00E505E8">
              <w:tc>
                <w:tcPr>
                  <w:tcW w:w="1847" w:type="dxa"/>
                </w:tcPr>
                <w:p w:rsidR="00E505E8" w:rsidRDefault="0049503E" w:rsidP="00FD065D">
                  <w:pPr>
                    <w:spacing w:before="60" w:afterLines="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Live</w:t>
                  </w:r>
                  <w:bookmarkStart w:id="98" w:name="Dropdown8"/>
                  <w:r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Dropdown8"/>
                        <w:enabled/>
                        <w:calcOnExit w:val="0"/>
                        <w:ddList>
                          <w:listEntry w:val="NO"/>
                          <w:listEntry w:val="YES"/>
                        </w:ddLis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FORMDROPDOWN </w:instrText>
                  </w:r>
                  <w:r w:rsidRPr="00E505E8"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  <w:tc>
                <w:tcPr>
                  <w:tcW w:w="1847" w:type="dxa"/>
                </w:tcPr>
                <w:p w:rsidR="00E505E8" w:rsidRDefault="0049503E" w:rsidP="00FD065D">
                  <w:pPr>
                    <w:spacing w:before="60" w:afterLines="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  <w:r>
                    <w:rPr>
                      <w:sz w:val="22"/>
                      <w:szCs w:val="22"/>
                    </w:rPr>
                    <w:t xml:space="preserve">eb: </w:t>
                  </w:r>
                  <w:bookmarkStart w:id="99" w:name="Dropdown9"/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Dropdown9"/>
                        <w:enabled/>
                        <w:calcOnExit w:val="0"/>
                        <w:ddList>
                          <w:listEntry w:val="NO"/>
                          <w:listEntry w:val="YES"/>
                        </w:ddLis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FORMDROPDOWN </w:instrText>
                  </w:r>
                  <w:r w:rsidRPr="00E505E8"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1847" w:type="dxa"/>
                </w:tcPr>
                <w:p w:rsidR="00E505E8" w:rsidRDefault="0049503E" w:rsidP="00FD065D">
                  <w:pPr>
                    <w:spacing w:before="60" w:afterLines="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Streaming: </w:t>
                  </w:r>
                  <w:bookmarkStart w:id="100" w:name="Dropdown10"/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NO"/>
                          <w:listEntry w:val="YES"/>
                        </w:ddLis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FORMDROPDOWN </w:instrText>
                  </w:r>
                  <w:r w:rsidRPr="00E505E8"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tc>
                <w:tcPr>
                  <w:tcW w:w="1848" w:type="dxa"/>
                </w:tcPr>
                <w:p w:rsidR="00E505E8" w:rsidRDefault="0049503E" w:rsidP="00FD065D">
                  <w:pPr>
                    <w:spacing w:before="60" w:afterLines="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Product: </w:t>
                  </w:r>
                  <w:bookmarkStart w:id="101" w:name="Dropdown11"/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Dropdown11"/>
                        <w:enabled/>
                        <w:calcOnExit w:val="0"/>
                        <w:ddList>
                          <w:listEntry w:val="NO"/>
                          <w:listEntry w:val="YES"/>
                        </w:ddLis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FORMDROPDOWN </w:instrText>
                  </w:r>
                  <w:r w:rsidRPr="00E505E8"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tc>
                <w:tcPr>
                  <w:tcW w:w="1848" w:type="dxa"/>
                </w:tcPr>
                <w:p w:rsidR="00E505E8" w:rsidRDefault="0049503E" w:rsidP="00FD065D">
                  <w:pPr>
                    <w:spacing w:before="60" w:afterLines="6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505E8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  <w:bookmarkStart w:id="102" w:name="Dropdown2"/>
      <w:tr w:rsidR="001B2AF5" w:rsidRPr="00333A0A" w:rsidTr="00E505E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B2AF5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4950" w:type="dxa"/>
          </w:tcPr>
          <w:p w:rsidR="001B2AF5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Stock Images</w:t>
            </w:r>
          </w:p>
        </w:tc>
        <w:tc>
          <w:tcPr>
            <w:tcW w:w="1350" w:type="dxa"/>
          </w:tcPr>
          <w:p w:rsidR="001B2AF5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03" w:name="Text186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440" w:type="dxa"/>
          </w:tcPr>
          <w:p w:rsidR="001B2AF5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04" w:name="Text187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4"/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847"/>
        <w:gridCol w:w="1847"/>
        <w:gridCol w:w="1847"/>
        <w:gridCol w:w="1848"/>
        <w:gridCol w:w="1848"/>
      </w:tblGrid>
      <w:tr w:rsidR="00E505E8" w:rsidTr="00E505E8">
        <w:tc>
          <w:tcPr>
            <w:tcW w:w="1847" w:type="dxa"/>
          </w:tcPr>
          <w:p w:rsidR="00E505E8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Live: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E505E8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Web: </w:t>
            </w:r>
            <w:r>
              <w:rPr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E505E8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Streaming: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E505E8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Product: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E505E8" w:rsidRDefault="0049503E" w:rsidP="00E505E8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9468" w:type="dxa"/>
        <w:tblLayout w:type="fixed"/>
        <w:tblLook w:val="0000"/>
      </w:tblPr>
      <w:tblGrid>
        <w:gridCol w:w="1728"/>
        <w:gridCol w:w="4950"/>
        <w:gridCol w:w="1350"/>
        <w:gridCol w:w="1440"/>
      </w:tblGrid>
      <w:tr w:rsidR="001B2AF5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bookmarkStart w:id="105" w:name="Dropdown3"/>
          <w:p w:rsidR="001B2AF5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4950" w:type="dxa"/>
          </w:tcPr>
          <w:p w:rsidR="001B2AF5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Stock Footage</w:t>
            </w:r>
          </w:p>
        </w:tc>
        <w:tc>
          <w:tcPr>
            <w:tcW w:w="1350" w:type="dxa"/>
          </w:tcPr>
          <w:p w:rsidR="001B2AF5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6" w:name="Text188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440" w:type="dxa"/>
          </w:tcPr>
          <w:p w:rsidR="001B2AF5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07" w:name="Text189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7"/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847"/>
        <w:gridCol w:w="1847"/>
        <w:gridCol w:w="1847"/>
        <w:gridCol w:w="1848"/>
        <w:gridCol w:w="1848"/>
      </w:tblGrid>
      <w:tr w:rsidR="00D5560E" w:rsidTr="00D5560E"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Live: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Web: </w:t>
            </w:r>
            <w:r>
              <w:rPr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Streaming: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Product: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9468" w:type="dxa"/>
        <w:tblLayout w:type="fixed"/>
        <w:tblLook w:val="0000"/>
      </w:tblPr>
      <w:tblGrid>
        <w:gridCol w:w="1728"/>
        <w:gridCol w:w="4950"/>
        <w:gridCol w:w="1350"/>
        <w:gridCol w:w="1440"/>
      </w:tblGrid>
      <w:tr w:rsidR="001B2AF5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bookmarkStart w:id="108" w:name="Dropdown4"/>
          <w:p w:rsidR="001B2AF5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4950" w:type="dxa"/>
          </w:tcPr>
          <w:p w:rsidR="001B2AF5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Original Music (Need Releases)</w:t>
            </w:r>
          </w:p>
        </w:tc>
        <w:tc>
          <w:tcPr>
            <w:tcW w:w="1350" w:type="dxa"/>
          </w:tcPr>
          <w:p w:rsidR="001B2AF5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09" w:name="Text190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1440" w:type="dxa"/>
          </w:tcPr>
          <w:p w:rsidR="001B2AF5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10" w:name="Text191"/>
            <w:r>
              <w:rPr>
                <w:sz w:val="22"/>
                <w:szCs w:val="22"/>
              </w:rPr>
              <w:instrText xml:space="preserve"> FORM</w:instrText>
            </w:r>
            <w:r>
              <w:rPr>
                <w:sz w:val="22"/>
                <w:szCs w:val="22"/>
              </w:rPr>
              <w:instrText xml:space="preserve">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0"/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847"/>
        <w:gridCol w:w="1847"/>
        <w:gridCol w:w="1847"/>
        <w:gridCol w:w="1848"/>
        <w:gridCol w:w="1848"/>
      </w:tblGrid>
      <w:tr w:rsidR="00D5560E" w:rsidTr="00D5560E"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Live: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Web: </w:t>
            </w:r>
            <w:r>
              <w:rPr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Streaming: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Product: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9468" w:type="dxa"/>
        <w:tblLayout w:type="fixed"/>
        <w:tblLook w:val="0000"/>
      </w:tblPr>
      <w:tblGrid>
        <w:gridCol w:w="1728"/>
        <w:gridCol w:w="4950"/>
        <w:gridCol w:w="1350"/>
        <w:gridCol w:w="1440"/>
      </w:tblGrid>
      <w:tr w:rsidR="001B2AF5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bookmarkStart w:id="111" w:name="Dropdown5"/>
          <w:p w:rsidR="001B2AF5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4950" w:type="dxa"/>
          </w:tcPr>
          <w:p w:rsidR="001B2AF5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Original Images (Need Releases)</w:t>
            </w:r>
          </w:p>
        </w:tc>
        <w:tc>
          <w:tcPr>
            <w:tcW w:w="1350" w:type="dxa"/>
          </w:tcPr>
          <w:p w:rsidR="001B2AF5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2" w:name="Text192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1440" w:type="dxa"/>
          </w:tcPr>
          <w:p w:rsidR="001B2AF5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13" w:name="Text193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3"/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847"/>
        <w:gridCol w:w="1847"/>
        <w:gridCol w:w="1847"/>
        <w:gridCol w:w="1848"/>
        <w:gridCol w:w="1848"/>
      </w:tblGrid>
      <w:tr w:rsidR="00D5560E" w:rsidTr="00D5560E"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Live: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Web: </w:t>
            </w:r>
            <w:r>
              <w:rPr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Streaming: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Product: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9468" w:type="dxa"/>
        <w:tblLayout w:type="fixed"/>
        <w:tblLook w:val="0000"/>
      </w:tblPr>
      <w:tblGrid>
        <w:gridCol w:w="1728"/>
        <w:gridCol w:w="4950"/>
        <w:gridCol w:w="1350"/>
        <w:gridCol w:w="1440"/>
      </w:tblGrid>
      <w:tr w:rsidR="00D12637" w:rsidRPr="00333A0A" w:rsidTr="00D5560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bookmarkStart w:id="114" w:name="Dropdown7"/>
          <w:p w:rsidR="00D12637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4950" w:type="dxa"/>
          </w:tcPr>
          <w:p w:rsidR="00D12637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Original Media (Need Releases)</w:t>
            </w:r>
          </w:p>
        </w:tc>
        <w:tc>
          <w:tcPr>
            <w:tcW w:w="1350" w:type="dxa"/>
          </w:tcPr>
          <w:p w:rsidR="00D12637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15" w:name="Text194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440" w:type="dxa"/>
          </w:tcPr>
          <w:p w:rsidR="00D12637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16" w:name="Text195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6"/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847"/>
        <w:gridCol w:w="1847"/>
        <w:gridCol w:w="1847"/>
        <w:gridCol w:w="1848"/>
        <w:gridCol w:w="1848"/>
      </w:tblGrid>
      <w:tr w:rsidR="00D5560E" w:rsidTr="00D5560E"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Live: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Web: </w:t>
            </w:r>
            <w:r>
              <w:rPr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Streaming: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Product: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E505E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:rsidR="00D5560E" w:rsidRDefault="0049503E" w:rsidP="00D5560E">
            <w:pPr>
              <w:spacing w:before="60" w:afterLines="6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9468" w:type="dxa"/>
        <w:tblLayout w:type="fixed"/>
        <w:tblLook w:val="0000"/>
      </w:tblPr>
      <w:tblGrid>
        <w:gridCol w:w="1728"/>
        <w:gridCol w:w="4950"/>
        <w:gridCol w:w="1350"/>
        <w:gridCol w:w="1440"/>
      </w:tblGrid>
      <w:tr w:rsidR="007F0637" w:rsidRPr="00333A0A" w:rsidTr="001B2AF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bookmarkStart w:id="117" w:name="Dropdown6"/>
          <w:p w:rsidR="007F0637" w:rsidRPr="00333A0A" w:rsidRDefault="0049503E" w:rsidP="00994C3B">
            <w:pPr>
              <w:spacing w:before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Pr="00D1263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D5560E" w:rsidRDefault="0049503E" w:rsidP="00994C3B">
            <w:pPr>
              <w:pStyle w:val="BodyText"/>
              <w:spacing w:before="60" w:afterLines="60"/>
              <w:rPr>
                <w:b/>
                <w:sz w:val="22"/>
                <w:szCs w:val="22"/>
              </w:rPr>
            </w:pPr>
            <w:r w:rsidRPr="00D5560E">
              <w:rPr>
                <w:b/>
                <w:sz w:val="22"/>
                <w:szCs w:val="22"/>
              </w:rPr>
              <w:t>Talent (Need Releases)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994C3B">
            <w:pPr>
              <w:pStyle w:val="BodyText"/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8" w:name="Text196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7F0637" w:rsidRPr="00333A0A" w:rsidRDefault="0049503E" w:rsidP="00FD065D">
            <w:pPr>
              <w:spacing w:before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19" w:name="Text197"/>
            <w:r>
              <w:rPr>
                <w:sz w:val="22"/>
                <w:szCs w:val="22"/>
              </w:rPr>
              <w:instrText xml:space="preserve"> FORMTEXT </w:instrText>
            </w:r>
            <w:r w:rsidRPr="00D8785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BA1E89" w:rsidRDefault="0049503E" w:rsidP="00BA1E89">
      <w:pPr>
        <w:pStyle w:val="Heading1"/>
        <w:spacing w:after="40"/>
      </w:pPr>
      <w:r w:rsidRPr="00D15B0F">
        <w:rPr>
          <w:sz w:val="28"/>
        </w:rPr>
        <w:br w:type="page"/>
      </w:r>
      <w:bookmarkStart w:id="120" w:name="_Toc21066160"/>
      <w:r>
        <w:t xml:space="preserve"> Investment</w:t>
      </w:r>
      <w:bookmarkEnd w:id="120"/>
    </w:p>
    <w:tbl>
      <w:tblPr>
        <w:tblW w:w="9288" w:type="dxa"/>
        <w:tblLayout w:type="fixed"/>
        <w:tblLook w:val="0000"/>
      </w:tblPr>
      <w:tblGrid>
        <w:gridCol w:w="7128"/>
        <w:gridCol w:w="2160"/>
      </w:tblGrid>
      <w:tr w:rsidR="00BA1E8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BA1E89" w:rsidRDefault="0049503E" w:rsidP="00BA1E89">
            <w:pPr>
              <w:pStyle w:val="BudgetItem"/>
            </w:pPr>
            <w:r>
              <w:t>Staff Roles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</w:p>
          <w:p w:rsidR="00BA1E89" w:rsidRPr="00FE4EE5" w:rsidRDefault="0049503E" w:rsidP="00BA1E89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  <w:sz w:val="22"/>
              </w:rPr>
            </w:pPr>
            <w:r w:rsidRPr="00FE4EE5">
              <w:rPr>
                <w:rFonts w:ascii="Arial" w:hAnsi="Arial"/>
                <w:sz w:val="22"/>
              </w:rPr>
              <w:t xml:space="preserve">Producer:  </w:t>
            </w:r>
            <w:r w:rsidRPr="00FE4EE5">
              <w:rPr>
                <w:rFonts w:ascii="Arial" w:hAnsi="Arial"/>
                <w:sz w:val="22"/>
              </w:rPr>
              <w:tab/>
            </w:r>
            <w:bookmarkStart w:id="121" w:name="Text69"/>
            <w:r>
              <w:rPr>
                <w:rFonts w:ascii="Arial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6F072F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1"/>
          </w:p>
          <w:p w:rsidR="00BA1E89" w:rsidRPr="00FE4EE5" w:rsidRDefault="0049503E" w:rsidP="00BA1E89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  <w:sz w:val="22"/>
              </w:rPr>
            </w:pPr>
            <w:r w:rsidRPr="00FE4EE5">
              <w:rPr>
                <w:rFonts w:ascii="Arial" w:hAnsi="Arial"/>
                <w:sz w:val="22"/>
              </w:rPr>
              <w:t>Writer</w:t>
            </w:r>
            <w:r>
              <w:rPr>
                <w:rFonts w:ascii="Arial" w:hAnsi="Arial"/>
                <w:sz w:val="22"/>
              </w:rPr>
              <w:t>s</w:t>
            </w:r>
            <w:r w:rsidRPr="00FE4EE5">
              <w:rPr>
                <w:rFonts w:ascii="Arial" w:hAnsi="Arial"/>
                <w:sz w:val="22"/>
              </w:rPr>
              <w:t>:</w:t>
            </w:r>
            <w:r w:rsidRPr="00FE4EE5">
              <w:rPr>
                <w:rFonts w:ascii="Arial" w:hAnsi="Arial"/>
                <w:sz w:val="22"/>
              </w:rPr>
              <w:tab/>
            </w:r>
            <w:bookmarkStart w:id="122" w:name="Text70"/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6F072F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2"/>
          </w:p>
          <w:p w:rsidR="00E8462C" w:rsidRDefault="0049503E" w:rsidP="00E8462C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Director: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23" w:name="Text169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E8462C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3"/>
          </w:p>
          <w:p w:rsidR="00E8462C" w:rsidRDefault="0049503E" w:rsidP="00E8462C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DP: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24" w:name="Text170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E8462C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4"/>
          </w:p>
          <w:p w:rsidR="00BA1E89" w:rsidRPr="00FE4EE5" w:rsidRDefault="0049503E" w:rsidP="00BA1E89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Audio:</w:t>
            </w:r>
            <w:r w:rsidRPr="00FE4EE5">
              <w:rPr>
                <w:rFonts w:ascii="Arial" w:hAnsi="Arial"/>
                <w:sz w:val="22"/>
              </w:rPr>
              <w:tab/>
            </w:r>
            <w:bookmarkStart w:id="125" w:name="Text71"/>
            <w:r>
              <w:rPr>
                <w:rFonts w:ascii="Arial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</w:instrText>
            </w:r>
            <w:r>
              <w:rPr>
                <w:rFonts w:ascii="Arial" w:hAnsi="Arial"/>
                <w:sz w:val="22"/>
              </w:rPr>
              <w:instrText xml:space="preserve">EXT </w:instrText>
            </w:r>
            <w:r w:rsidRPr="006F072F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5"/>
          </w:p>
          <w:p w:rsidR="00A206DD" w:rsidRPr="00FE4EE5" w:rsidRDefault="0049503E" w:rsidP="00A206DD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Designer/Animator</w:t>
            </w:r>
            <w:r w:rsidRPr="00FE4EE5">
              <w:rPr>
                <w:rFonts w:ascii="Arial" w:hAnsi="Arial"/>
                <w:sz w:val="22"/>
              </w:rPr>
              <w:t>:</w:t>
            </w:r>
            <w:r w:rsidRPr="00FE4EE5">
              <w:rPr>
                <w:rFonts w:ascii="Arial" w:hAnsi="Arial"/>
                <w:sz w:val="22"/>
              </w:rPr>
              <w:tab/>
            </w:r>
            <w:bookmarkStart w:id="126" w:name="Text72"/>
            <w:r>
              <w:rPr>
                <w:rFonts w:ascii="Arial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6F072F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6"/>
          </w:p>
          <w:p w:rsidR="00BA1E89" w:rsidRPr="00AE4274" w:rsidRDefault="0049503E" w:rsidP="00BA1E89">
            <w:pPr>
              <w:pStyle w:val="BodyText"/>
              <w:tabs>
                <w:tab w:val="left" w:pos="4140"/>
              </w:tabs>
              <w:spacing w:before="0" w:after="0"/>
              <w:ind w:left="1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Video </w:t>
            </w:r>
            <w:r w:rsidRPr="00FE4EE5">
              <w:rPr>
                <w:rFonts w:ascii="Arial" w:hAnsi="Arial"/>
                <w:sz w:val="22"/>
              </w:rPr>
              <w:t>Editor:</w:t>
            </w:r>
            <w:r w:rsidRPr="00FE4EE5">
              <w:rPr>
                <w:rFonts w:ascii="Arial" w:hAnsi="Arial"/>
                <w:sz w:val="22"/>
              </w:rPr>
              <w:tab/>
            </w:r>
            <w:bookmarkStart w:id="127" w:name="Text73"/>
            <w:r>
              <w:rPr>
                <w:rFonts w:ascii="Arial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6F072F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7"/>
          </w:p>
        </w:tc>
        <w:tc>
          <w:tcPr>
            <w:tcW w:w="2160" w:type="dxa"/>
          </w:tcPr>
          <w:p w:rsidR="00BA1E89" w:rsidRPr="00527BDF" w:rsidRDefault="0049503E" w:rsidP="00BA1E89">
            <w:pPr>
              <w:pStyle w:val="BudgetFigures"/>
              <w:ind w:left="-108" w:right="-108"/>
              <w:jc w:val="center"/>
              <w:rPr>
                <w:b/>
              </w:rPr>
            </w:pPr>
          </w:p>
        </w:tc>
      </w:tr>
      <w:tr w:rsidR="00BA1E8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BA1E89" w:rsidRDefault="0049503E" w:rsidP="00BA1E89">
            <w:pPr>
              <w:pStyle w:val="BudgetItem"/>
            </w:pPr>
            <w:r>
              <w:t>Pre-production</w:t>
            </w:r>
            <w:r>
              <w:tab/>
              <w:t>(allowance)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</w:p>
        </w:tc>
        <w:bookmarkStart w:id="128" w:name="Text74"/>
        <w:tc>
          <w:tcPr>
            <w:tcW w:w="2160" w:type="dxa"/>
          </w:tcPr>
          <w:p w:rsidR="00BA1E89" w:rsidRPr="00527BDF" w:rsidRDefault="0049503E" w:rsidP="00BA1E89">
            <w:pPr>
              <w:pStyle w:val="BudgetFigures"/>
              <w:ind w:left="-108" w:right="-10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>
                    <w:default w:val="# of Day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6F072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# of Days</w:t>
            </w:r>
            <w:r>
              <w:rPr>
                <w:b/>
              </w:rPr>
              <w:fldChar w:fldCharType="end"/>
            </w:r>
            <w:bookmarkEnd w:id="128"/>
            <w:r w:rsidRPr="00527BDF">
              <w:rPr>
                <w:b/>
              </w:rPr>
              <w:t xml:space="preserve">   </w:t>
            </w:r>
          </w:p>
        </w:tc>
      </w:tr>
      <w:tr w:rsidR="00BA1E89" w:rsidTr="00A82333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BA1E89" w:rsidRDefault="0049503E" w:rsidP="00BA1E89">
            <w:pPr>
              <w:pStyle w:val="BudgetItem"/>
            </w:pPr>
            <w:r>
              <w:t>Field Production</w:t>
            </w:r>
            <w:r>
              <w:t xml:space="preserve"> (allowance)</w:t>
            </w:r>
          </w:p>
          <w:p w:rsidR="00BA1E89" w:rsidRPr="00FE4EE5" w:rsidRDefault="0049503E" w:rsidP="00073357">
            <w:pPr>
              <w:pStyle w:val="BudgetDetail"/>
              <w:spacing w:before="0"/>
              <w:ind w:left="0"/>
              <w:rPr>
                <w:sz w:val="22"/>
              </w:rPr>
            </w:pPr>
          </w:p>
        </w:tc>
        <w:tc>
          <w:tcPr>
            <w:tcW w:w="2160" w:type="dxa"/>
          </w:tcPr>
          <w:p w:rsidR="008628A2" w:rsidRDefault="0049503E" w:rsidP="008628A2">
            <w:pPr>
              <w:spacing w:before="0"/>
              <w:ind w:left="-108" w:right="-108"/>
              <w:jc w:val="right"/>
              <w:rPr>
                <w:rFonts w:ascii="Arial" w:hAnsi="Arial"/>
                <w:b/>
              </w:rPr>
            </w:pPr>
          </w:p>
          <w:bookmarkStart w:id="129" w:name="Text171"/>
          <w:p w:rsidR="00BA1E89" w:rsidRPr="005D3FD1" w:rsidRDefault="0049503E" w:rsidP="008628A2">
            <w:pPr>
              <w:spacing w:before="0"/>
              <w:ind w:left="-108" w:right="-108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# of Days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8628A2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# of Days</w:t>
            </w:r>
            <w:r>
              <w:rPr>
                <w:rFonts w:ascii="Arial" w:hAnsi="Arial"/>
                <w:b/>
              </w:rPr>
              <w:fldChar w:fldCharType="end"/>
            </w:r>
            <w:bookmarkEnd w:id="129"/>
          </w:p>
        </w:tc>
      </w:tr>
      <w:tr w:rsidR="00BA1E89" w:rsidTr="00A82333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bottom w:val="single" w:sz="4" w:space="0" w:color="auto"/>
            </w:tcBorders>
          </w:tcPr>
          <w:p w:rsidR="00BA1E89" w:rsidRDefault="0049503E" w:rsidP="00BA1E89">
            <w:pPr>
              <w:pStyle w:val="BudgetItem"/>
            </w:pPr>
            <w:r>
              <w:t>Edit (Post-production)</w:t>
            </w:r>
            <w:r>
              <w:t xml:space="preserve"> (allowance)</w:t>
            </w:r>
          </w:p>
          <w:p w:rsidR="00BA1E89" w:rsidRPr="00FE4EE5" w:rsidRDefault="0049503E" w:rsidP="00BA1E89">
            <w:pPr>
              <w:pStyle w:val="BudgetDetail"/>
              <w:spacing w:before="0"/>
              <w:rPr>
                <w:sz w:val="22"/>
              </w:rPr>
            </w:pPr>
            <w:r w:rsidRPr="00FE4EE5">
              <w:rPr>
                <w:sz w:val="22"/>
              </w:rPr>
              <w:t>Edi</w:t>
            </w:r>
            <w:r w:rsidRPr="00FE4EE5">
              <w:rPr>
                <w:sz w:val="22"/>
              </w:rPr>
              <w:t>t Prep (</w:t>
            </w:r>
            <w:r>
              <w:rPr>
                <w:sz w:val="22"/>
              </w:rPr>
              <w:t xml:space="preserve">allowance </w:t>
            </w:r>
            <w:r w:rsidRPr="00FE4EE5">
              <w:rPr>
                <w:sz w:val="22"/>
              </w:rPr>
              <w:t>day</w:t>
            </w:r>
            <w:r>
              <w:rPr>
                <w:sz w:val="22"/>
              </w:rPr>
              <w:t>s</w:t>
            </w:r>
            <w:r w:rsidRPr="00FE4EE5">
              <w:rPr>
                <w:sz w:val="22"/>
              </w:rPr>
              <w:t>)</w:t>
            </w:r>
          </w:p>
          <w:p w:rsidR="00BA1E89" w:rsidRPr="00FE4EE5" w:rsidRDefault="0049503E" w:rsidP="00BA1E89">
            <w:pPr>
              <w:pStyle w:val="BudgetDetail"/>
              <w:spacing w:before="0"/>
              <w:rPr>
                <w:sz w:val="22"/>
              </w:rPr>
            </w:pPr>
            <w:r>
              <w:rPr>
                <w:sz w:val="22"/>
              </w:rPr>
              <w:t>Design/Animate</w:t>
            </w:r>
            <w:r w:rsidRPr="00FE4EE5">
              <w:rPr>
                <w:sz w:val="22"/>
              </w:rPr>
              <w:t xml:space="preserve"> (</w:t>
            </w:r>
            <w:r>
              <w:rPr>
                <w:sz w:val="22"/>
              </w:rPr>
              <w:t>allowance</w:t>
            </w:r>
            <w:r w:rsidRPr="00FE4EE5">
              <w:rPr>
                <w:sz w:val="22"/>
              </w:rPr>
              <w:t xml:space="preserve"> days)</w:t>
            </w:r>
          </w:p>
          <w:p w:rsidR="00BA1E89" w:rsidRPr="00FE4EE5" w:rsidRDefault="0049503E" w:rsidP="00BA1E89">
            <w:pPr>
              <w:pStyle w:val="BudgetDetail"/>
              <w:spacing w:before="0"/>
              <w:rPr>
                <w:sz w:val="22"/>
              </w:rPr>
            </w:pPr>
            <w:r w:rsidRPr="00FE4EE5">
              <w:rPr>
                <w:sz w:val="22"/>
              </w:rPr>
              <w:t xml:space="preserve">Revisions (editor: </w:t>
            </w:r>
            <w:r>
              <w:rPr>
                <w:sz w:val="22"/>
              </w:rPr>
              <w:t>allow 1</w:t>
            </w:r>
            <w:r w:rsidRPr="00FE4EE5">
              <w:rPr>
                <w:sz w:val="22"/>
              </w:rPr>
              <w:t xml:space="preserve"> day) </w:t>
            </w:r>
          </w:p>
          <w:p w:rsidR="00BA1E89" w:rsidRPr="00956545" w:rsidRDefault="0049503E" w:rsidP="00BA1E89">
            <w:pPr>
              <w:pStyle w:val="BudgetDetail"/>
              <w:spacing w:before="0"/>
            </w:pPr>
            <w:r w:rsidRPr="00FE4EE5">
              <w:rPr>
                <w:sz w:val="22"/>
              </w:rPr>
              <w:t xml:space="preserve">Edit Master (editor: </w:t>
            </w:r>
            <w:r>
              <w:rPr>
                <w:sz w:val="22"/>
              </w:rPr>
              <w:t xml:space="preserve">allow </w:t>
            </w:r>
            <w:r w:rsidRPr="00FE4EE5">
              <w:rPr>
                <w:sz w:val="22"/>
              </w:rPr>
              <w:t>½ day)</w:t>
            </w:r>
          </w:p>
        </w:tc>
        <w:bookmarkStart w:id="130" w:name="Text173"/>
        <w:tc>
          <w:tcPr>
            <w:tcW w:w="2160" w:type="dxa"/>
            <w:tcBorders>
              <w:bottom w:val="single" w:sz="4" w:space="0" w:color="auto"/>
            </w:tcBorders>
          </w:tcPr>
          <w:p w:rsidR="00BA1E89" w:rsidRDefault="0049503E" w:rsidP="00015F9B">
            <w:pPr>
              <w:pStyle w:val="BudgetFigures"/>
              <w:ind w:left="-108" w:right="-10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3"/>
                  <w:enabled/>
                  <w:calcOnExit w:val="0"/>
                  <w:textInput>
                    <w:default w:val="# of Day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9E0170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# of Days</w:t>
            </w:r>
            <w:r>
              <w:rPr>
                <w:b/>
              </w:rPr>
              <w:fldChar w:fldCharType="end"/>
            </w:r>
            <w:bookmarkEnd w:id="130"/>
          </w:p>
          <w:p w:rsidR="00BA1E89" w:rsidRDefault="0049503E" w:rsidP="009E0170">
            <w:pPr>
              <w:pStyle w:val="BudgetFigures"/>
              <w:spacing w:before="0"/>
              <w:rPr>
                <w:b/>
              </w:rPr>
            </w:pPr>
          </w:p>
          <w:p w:rsidR="00BA1E89" w:rsidRDefault="0049503E" w:rsidP="00BA1E89">
            <w:pPr>
              <w:pStyle w:val="BudgetFigures"/>
              <w:spacing w:before="0"/>
              <w:ind w:left="-288"/>
              <w:jc w:val="left"/>
            </w:pPr>
            <w:r>
              <w:t xml:space="preserve">        </w:t>
            </w:r>
          </w:p>
        </w:tc>
      </w:tr>
      <w:tr w:rsidR="00A82333" w:rsidTr="00A82333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</w:tcBorders>
          </w:tcPr>
          <w:p w:rsidR="00A82333" w:rsidRPr="00801AF2" w:rsidRDefault="0049503E" w:rsidP="00994C3B">
            <w:pPr>
              <w:pStyle w:val="BudgetItem"/>
            </w:pPr>
            <w:r>
              <w:t>Freelance  Fees</w:t>
            </w:r>
            <w:r>
              <w:t xml:space="preserve"> (</w:t>
            </w:r>
            <w:r>
              <w:rPr>
                <w:sz w:val="22"/>
              </w:rPr>
              <w:t>allowance)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82333" w:rsidRPr="003355DC" w:rsidRDefault="0049503E" w:rsidP="00994C3B">
            <w:pPr>
              <w:pStyle w:val="BudgetFigures"/>
              <w:rPr>
                <w:b/>
              </w:rPr>
            </w:pPr>
            <w:r w:rsidRPr="003355DC">
              <w:rPr>
                <w:b/>
              </w:rPr>
              <w:t>$</w:t>
            </w:r>
            <w:bookmarkStart w:id="131" w:name="Text174"/>
            <w:r>
              <w:rPr>
                <w:b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015F9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1"/>
          </w:p>
        </w:tc>
      </w:tr>
      <w:tr w:rsidR="00B12095" w:rsidTr="00A82333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B12095" w:rsidRDefault="0049503E" w:rsidP="00E505E8">
            <w:pPr>
              <w:pStyle w:val="BudgetItem"/>
            </w:pPr>
            <w:r>
              <w:t>Equipment Rental</w:t>
            </w:r>
            <w:r>
              <w:t xml:space="preserve"> Fees (</w:t>
            </w:r>
            <w:r>
              <w:rPr>
                <w:sz w:val="22"/>
              </w:rPr>
              <w:t>allowance)</w:t>
            </w:r>
          </w:p>
        </w:tc>
        <w:tc>
          <w:tcPr>
            <w:tcW w:w="2160" w:type="dxa"/>
          </w:tcPr>
          <w:p w:rsidR="00B12095" w:rsidRDefault="0049503E">
            <w:pPr>
              <w:pStyle w:val="BudgetFigures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32" w:name="Text198"/>
            <w:r>
              <w:rPr>
                <w:b/>
              </w:rPr>
              <w:instrText xml:space="preserve"> FORMTEXT </w:instrText>
            </w:r>
            <w:r w:rsidRPr="00B1209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2"/>
          </w:p>
        </w:tc>
      </w:tr>
      <w:tr w:rsidR="000464FA" w:rsidTr="00A82333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0464FA" w:rsidRPr="00801AF2" w:rsidRDefault="0049503E" w:rsidP="00E505E8">
            <w:pPr>
              <w:pStyle w:val="BudgetItem"/>
            </w:pPr>
            <w:r>
              <w:t xml:space="preserve">Stock </w:t>
            </w:r>
            <w:r>
              <w:t>Media</w:t>
            </w:r>
            <w:r>
              <w:t xml:space="preserve"> Fees (</w:t>
            </w:r>
            <w:r>
              <w:rPr>
                <w:sz w:val="22"/>
              </w:rPr>
              <w:t>allowance)</w:t>
            </w:r>
          </w:p>
        </w:tc>
        <w:tc>
          <w:tcPr>
            <w:tcW w:w="2160" w:type="dxa"/>
          </w:tcPr>
          <w:p w:rsidR="000464FA" w:rsidRPr="003355DC" w:rsidRDefault="0049503E">
            <w:pPr>
              <w:pStyle w:val="BudgetFigures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33" w:name="Text181"/>
            <w:r>
              <w:rPr>
                <w:b/>
              </w:rPr>
              <w:instrText xml:space="preserve"> FORMTEXT </w:instrText>
            </w:r>
            <w:r w:rsidRPr="000464F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3"/>
          </w:p>
        </w:tc>
      </w:tr>
      <w:tr w:rsidR="000464FA" w:rsidTr="00A82333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0464FA" w:rsidRPr="00801AF2" w:rsidRDefault="0049503E" w:rsidP="00BA1E89">
            <w:pPr>
              <w:pStyle w:val="BudgetItem"/>
            </w:pPr>
            <w:r>
              <w:t>OTHER FEES</w:t>
            </w:r>
          </w:p>
        </w:tc>
        <w:tc>
          <w:tcPr>
            <w:tcW w:w="2160" w:type="dxa"/>
          </w:tcPr>
          <w:p w:rsidR="000464FA" w:rsidRPr="003355DC" w:rsidRDefault="0049503E">
            <w:pPr>
              <w:pStyle w:val="BudgetFigures"/>
              <w:rPr>
                <w:b/>
              </w:rPr>
            </w:pPr>
            <w:r w:rsidRPr="003355DC">
              <w:rPr>
                <w:b/>
              </w:rPr>
              <w:t>$</w:t>
            </w:r>
            <w:bookmarkStart w:id="134" w:name="Text182"/>
            <w:r>
              <w:rPr>
                <w:b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0464F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4"/>
          </w:p>
        </w:tc>
      </w:tr>
      <w:tr w:rsidR="000464FA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0464FA" w:rsidRPr="00C255FF" w:rsidRDefault="0049503E">
            <w:pPr>
              <w:pStyle w:val="BudgetDetail"/>
              <w:spacing w:before="200"/>
              <w:jc w:val="right"/>
              <w:rPr>
                <w:sz w:val="22"/>
              </w:rPr>
            </w:pPr>
            <w:r w:rsidRPr="00C255FF">
              <w:rPr>
                <w:sz w:val="22"/>
              </w:rPr>
              <w:t>Contingency (10%)</w:t>
            </w:r>
          </w:p>
        </w:tc>
        <w:tc>
          <w:tcPr>
            <w:tcW w:w="2160" w:type="dxa"/>
          </w:tcPr>
          <w:p w:rsidR="000464FA" w:rsidRPr="000F533D" w:rsidRDefault="0049503E">
            <w:pPr>
              <w:pStyle w:val="BudgetFigures"/>
              <w:rPr>
                <w:b/>
                <w:u w:val="single"/>
              </w:rPr>
            </w:pPr>
            <w:r w:rsidRPr="000F533D">
              <w:rPr>
                <w:b/>
                <w:u w:val="single"/>
              </w:rPr>
              <w:t>$</w:t>
            </w:r>
            <w:bookmarkStart w:id="135" w:name="Text183"/>
            <w:r>
              <w:rPr>
                <w:b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0464FA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35"/>
          </w:p>
        </w:tc>
      </w:tr>
      <w:tr w:rsidR="000464FA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0464FA" w:rsidRPr="00FE4EE5" w:rsidRDefault="0049503E">
            <w:pPr>
              <w:pStyle w:val="BodyText"/>
              <w:rPr>
                <w:rFonts w:ascii="Arial" w:hAnsi="Arial"/>
              </w:rPr>
            </w:pPr>
            <w:r w:rsidRPr="00FE4EE5">
              <w:rPr>
                <w:rFonts w:ascii="Arial" w:hAnsi="Arial"/>
                <w:b/>
              </w:rPr>
              <w:t>Total</w:t>
            </w:r>
          </w:p>
        </w:tc>
        <w:tc>
          <w:tcPr>
            <w:tcW w:w="2160" w:type="dxa"/>
          </w:tcPr>
          <w:p w:rsidR="000464FA" w:rsidRPr="000F533D" w:rsidRDefault="0049503E">
            <w:pPr>
              <w:pStyle w:val="BudgetFigures"/>
              <w:rPr>
                <w:b/>
              </w:rPr>
            </w:pPr>
            <w:r>
              <w:rPr>
                <w:b/>
              </w:rPr>
              <w:t>$</w:t>
            </w:r>
            <w:bookmarkStart w:id="136" w:name="Text177"/>
            <w:r>
              <w:rPr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015F9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6"/>
          </w:p>
        </w:tc>
      </w:tr>
    </w:tbl>
    <w:p w:rsidR="00BA1E89" w:rsidRDefault="0049503E" w:rsidP="00BA1E89">
      <w:pPr>
        <w:pStyle w:val="BodyText"/>
      </w:pPr>
    </w:p>
    <w:sectPr w:rsidR="00BA1E89" w:rsidSect="00D5560E">
      <w:headerReference w:type="default" r:id="rId10"/>
      <w:pgSz w:w="12240" w:h="15840"/>
      <w:pgMar w:top="720" w:right="1440" w:bottom="360" w:left="1440" w:gutter="0"/>
      <w:pgNumType w:star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3E" w:rsidRDefault="0049503E" w:rsidP="00BA1E89">
      <w:pPr>
        <w:pStyle w:val="BudgetItem"/>
      </w:pPr>
      <w:r>
        <w:separator/>
      </w:r>
    </w:p>
  </w:endnote>
  <w:endnote w:type="continuationSeparator" w:id="0">
    <w:p w:rsidR="0049503E" w:rsidRDefault="0049503E" w:rsidP="00BA1E89">
      <w:pPr>
        <w:pStyle w:val="BudgetItem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E0" w:rsidRDefault="0049503E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E0" w:rsidRDefault="0049503E">
    <w:pPr>
      <w:pStyle w:val="Footer"/>
      <w:widowControl w:val="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3E" w:rsidRDefault="0049503E" w:rsidP="00BA1E89">
      <w:pPr>
        <w:pStyle w:val="BudgetItem"/>
      </w:pPr>
      <w:r>
        <w:separator/>
      </w:r>
    </w:p>
  </w:footnote>
  <w:footnote w:type="continuationSeparator" w:id="0">
    <w:p w:rsidR="0049503E" w:rsidRDefault="0049503E" w:rsidP="00BA1E89">
      <w:pPr>
        <w:pStyle w:val="BudgetItem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E0" w:rsidRDefault="0049503E">
    <w:pPr>
      <w:pStyle w:val="Header"/>
      <w:widowControl w:val="0"/>
      <w:spacing w:before="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E0" w:rsidRDefault="0049503E">
    <w:pPr>
      <w:pStyle w:val="Header"/>
    </w:pPr>
    <w:r w:rsidRPr="00015F9B">
      <w:rPr>
        <w:i/>
      </w:rPr>
      <w:t>Title Here</w:t>
    </w:r>
    <w:r>
      <w:t xml:space="preserve"> TREATMENT •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6A68C0"/>
    <w:lvl w:ilvl="0">
      <w:numFmt w:val="decimal"/>
      <w:lvlText w:val="*"/>
      <w:lvlJc w:val="left"/>
    </w:lvl>
  </w:abstractNum>
  <w:abstractNum w:abstractNumId="1">
    <w:nsid w:val="055F4AD1"/>
    <w:multiLevelType w:val="hybridMultilevel"/>
    <w:tmpl w:val="4798FC98"/>
    <w:lvl w:ilvl="0">
      <w:start w:val="1"/>
      <w:numFmt w:val="bullet"/>
      <w:pStyle w:val="BulletList"/>
      <w:lvlText w:val=""/>
      <w:lvlJc w:val="left"/>
      <w:pPr>
        <w:tabs>
          <w:tab w:val="num" w:pos="706"/>
        </w:tabs>
        <w:ind w:left="70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">
    <w:nsid w:val="09BE7220"/>
    <w:multiLevelType w:val="hybridMultilevel"/>
    <w:tmpl w:val="C3DC834E"/>
    <w:lvl w:ilvl="0" w:tplc="520273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44009B0"/>
    <w:multiLevelType w:val="hybridMultilevel"/>
    <w:tmpl w:val="C4EACD5E"/>
    <w:lvl w:ilvl="0" w:tplc="D8549A34">
      <w:start w:val="1"/>
      <w:numFmt w:val="bullet"/>
      <w:pStyle w:val="BulletSub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B3856"/>
    <w:multiLevelType w:val="hybridMultilevel"/>
    <w:tmpl w:val="1A8491F4"/>
    <w:lvl w:ilvl="0">
      <w:start w:val="1"/>
      <w:numFmt w:val="bullet"/>
      <w:lvlText w:val=""/>
      <w:lvlJc w:val="left"/>
      <w:pPr>
        <w:tabs>
          <w:tab w:val="num" w:pos="706"/>
        </w:tabs>
        <w:ind w:left="70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06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06" w:hanging="360"/>
        </w:pPr>
        <w:rPr>
          <w:rFonts w:ascii="Arial" w:hAnsi="Arial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1F08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49503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0DA"/>
    <w:pPr>
      <w:keepLines/>
      <w:spacing w:before="20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657755"/>
    <w:pPr>
      <w:pBdr>
        <w:bottom w:val="double" w:sz="6" w:space="0" w:color="auto"/>
      </w:pBdr>
      <w:spacing w:before="800" w:after="700"/>
      <w:ind w:right="14"/>
      <w:outlineLvl w:val="0"/>
    </w:pPr>
    <w:rPr>
      <w:rFonts w:ascii="Arial" w:hAnsi="Arial"/>
      <w:b/>
      <w:smallCaps/>
      <w:sz w:val="36"/>
      <w:szCs w:val="36"/>
    </w:rPr>
  </w:style>
  <w:style w:type="paragraph" w:styleId="Heading2">
    <w:name w:val="heading 2"/>
    <w:basedOn w:val="Normal"/>
    <w:next w:val="Normal"/>
    <w:qFormat/>
    <w:rsid w:val="00FA1E58"/>
    <w:pPr>
      <w:spacing w:before="500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i/>
    </w:r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dgetItem">
    <w:name w:val="Budget Item"/>
    <w:basedOn w:val="Normal"/>
    <w:next w:val="Normal"/>
    <w:rPr>
      <w:rFonts w:ascii="Arial" w:hAnsi="Arial"/>
      <w:b/>
      <w:smallCaps/>
    </w:rPr>
  </w:style>
  <w:style w:type="paragraph" w:customStyle="1" w:styleId="BudgetDetail">
    <w:name w:val="Budget Detail"/>
    <w:basedOn w:val="BudgetItem"/>
    <w:next w:val="Normal"/>
    <w:pPr>
      <w:spacing w:before="40"/>
      <w:ind w:left="274"/>
    </w:pPr>
    <w:rPr>
      <w:b w:val="0"/>
      <w:smallCaps w:val="0"/>
    </w:rPr>
  </w:style>
  <w:style w:type="paragraph" w:customStyle="1" w:styleId="BudgetFigures">
    <w:name w:val="Budget Figures"/>
    <w:basedOn w:val="Normal"/>
    <w:pPr>
      <w:jc w:val="right"/>
    </w:pPr>
    <w:rPr>
      <w:rFonts w:ascii="Arial" w:hAnsi="Arial"/>
    </w:rPr>
  </w:style>
  <w:style w:type="paragraph" w:customStyle="1" w:styleId="BulletList">
    <w:name w:val="Bullet List"/>
    <w:basedOn w:val="Normal"/>
    <w:rsid w:val="00172D27"/>
    <w:pPr>
      <w:numPr>
        <w:numId w:val="1"/>
      </w:numPr>
      <w:spacing w:before="80"/>
    </w:pPr>
    <w:rPr>
      <w:szCs w:val="24"/>
    </w:rPr>
  </w:style>
  <w:style w:type="paragraph" w:customStyle="1" w:styleId="CoverSheet">
    <w:name w:val="Cover Sheet"/>
    <w:basedOn w:val="Normal"/>
    <w:pPr>
      <w:keepLines w:val="0"/>
      <w:tabs>
        <w:tab w:val="right" w:pos="3420"/>
        <w:tab w:val="left" w:pos="3600"/>
      </w:tabs>
      <w:spacing w:before="360"/>
      <w:ind w:left="360" w:right="360"/>
    </w:pPr>
    <w:rPr>
      <w:rFonts w:ascii="Times" w:hAnsi="Times"/>
      <w:b/>
      <w:noProof/>
      <w:sz w:val="28"/>
    </w:rPr>
  </w:style>
  <w:style w:type="paragraph" w:customStyle="1" w:styleId="Dialogue">
    <w:name w:val="Dialogue"/>
    <w:basedOn w:val="Normal"/>
    <w:pPr>
      <w:ind w:left="1980" w:right="1440"/>
    </w:pPr>
    <w:rPr>
      <w:rFonts w:ascii="Arial" w:hAnsi="Arial"/>
    </w:rPr>
  </w:style>
  <w:style w:type="paragraph" w:customStyle="1" w:styleId="Explain">
    <w:name w:val="Explain"/>
    <w:basedOn w:val="Normal"/>
    <w:pPr>
      <w:pBdr>
        <w:top w:val="single" w:sz="12" w:space="10" w:color="auto" w:shadow="1"/>
        <w:left w:val="single" w:sz="12" w:space="10" w:color="auto" w:shadow="1"/>
        <w:bottom w:val="single" w:sz="12" w:space="10" w:color="auto" w:shadow="1"/>
        <w:right w:val="single" w:sz="12" w:space="10" w:color="auto" w:shadow="1"/>
      </w:pBdr>
      <w:ind w:left="360" w:right="460"/>
    </w:pPr>
    <w:rPr>
      <w:rFonts w:ascii="Verdana" w:hAnsi="Verdana"/>
      <w:sz w:val="20"/>
    </w:rPr>
  </w:style>
  <w:style w:type="paragraph" w:styleId="Footer">
    <w:name w:val="footer"/>
    <w:basedOn w:val="Normal"/>
    <w:pPr>
      <w:jc w:val="center"/>
    </w:pPr>
    <w:rPr>
      <w:rFonts w:ascii="Arial" w:hAnsi="Arial"/>
    </w:rPr>
  </w:style>
  <w:style w:type="paragraph" w:styleId="Header">
    <w:name w:val="header"/>
    <w:basedOn w:val="Normal"/>
    <w:next w:val="Normal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Quote">
    <w:name w:val="Quote"/>
    <w:basedOn w:val="Normal"/>
    <w:pPr>
      <w:ind w:left="720" w:right="1080"/>
    </w:pPr>
  </w:style>
  <w:style w:type="paragraph" w:customStyle="1" w:styleId="TableHeads">
    <w:name w:val="Table Heads"/>
    <w:basedOn w:val="Normal"/>
    <w:rsid w:val="00FA1E58"/>
    <w:pPr>
      <w:spacing w:before="60" w:after="60"/>
      <w:jc w:val="center"/>
    </w:pPr>
    <w:rPr>
      <w:rFonts w:ascii="Arial Black" w:hAnsi="Arial Black"/>
      <w:smallCaps/>
      <w:color w:val="FFFFFF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7920"/>
      </w:tabs>
      <w:spacing w:before="360"/>
      <w:ind w:left="1080"/>
    </w:pPr>
    <w:rPr>
      <w:rFonts w:ascii="Helvetica" w:hAnsi="Helvetica"/>
      <w:b/>
      <w:smallCaps/>
    </w:rPr>
  </w:style>
  <w:style w:type="paragraph" w:styleId="BodyText">
    <w:name w:val="Body Text"/>
    <w:basedOn w:val="Normal"/>
    <w:pPr>
      <w:spacing w:after="120"/>
    </w:pPr>
  </w:style>
  <w:style w:type="paragraph" w:customStyle="1" w:styleId="BulletSub1">
    <w:name w:val="Bullet Sub 1"/>
    <w:basedOn w:val="Normal"/>
    <w:rsid w:val="00172D27"/>
    <w:pPr>
      <w:numPr>
        <w:numId w:val="5"/>
      </w:numPr>
      <w:spacing w:before="80"/>
      <w:ind w:left="1080"/>
    </w:pPr>
  </w:style>
  <w:style w:type="character" w:styleId="Strong">
    <w:name w:val="Strong"/>
    <w:basedOn w:val="DefaultParagraphFont"/>
    <w:qFormat/>
    <w:rsid w:val="00293036"/>
    <w:rPr>
      <w:b/>
      <w:bCs/>
    </w:rPr>
  </w:style>
  <w:style w:type="paragraph" w:styleId="BalloonText">
    <w:name w:val="Balloon Text"/>
    <w:basedOn w:val="Normal"/>
    <w:semiHidden/>
    <w:rsid w:val="001B67C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85398"/>
    <w:rPr>
      <w:i/>
      <w:iCs/>
    </w:rPr>
  </w:style>
  <w:style w:type="table" w:styleId="TableGrid">
    <w:name w:val="Table Grid"/>
    <w:basedOn w:val="TableNormal"/>
    <w:rsid w:val="00285C01"/>
    <w:pPr>
      <w:keepLines/>
      <w:spacing w:befor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header" Target="header2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C508126:Users:athomas:Documents:Microsoft%20User%20Data:Saved%20Attachments:Creative%20Treatment[1]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Treatment[1].dot</Template>
  <TotalTime>0</TotalTime>
  <Pages>6</Pages>
  <Words>845</Words>
  <Characters>4819</Characters>
  <Application>Microsoft Macintosh Word</Application>
  <DocSecurity>0</DocSecurity>
  <Lines>40</Lines>
  <Paragraphs>9</Paragraphs>
  <ScaleCrop>false</ScaleCrop>
  <Company> 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Treatment</dc:title>
  <dc:subject/>
  <dc:creator>Amanda Thomas</dc:creator>
  <cp:keywords/>
  <dc:description>Modified by JSippel from Bob Gustafson's original._x000d_
Created using the Script Werx Treatment format template._x000d_
http://www.scriptwerx.com</dc:description>
  <cp:lastModifiedBy>Amanda Thomas</cp:lastModifiedBy>
  <cp:revision>1</cp:revision>
  <cp:lastPrinted>2009-03-18T17:48:00Z</cp:lastPrinted>
  <dcterms:created xsi:type="dcterms:W3CDTF">2011-02-25T18:34:00Z</dcterms:created>
  <dcterms:modified xsi:type="dcterms:W3CDTF">2011-02-25T18:35:00Z</dcterms:modified>
</cp:coreProperties>
</file>